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1B953" w14:textId="1329C065" w:rsidR="006B2F86" w:rsidRDefault="00AC6E69" w:rsidP="00E71FC3">
      <w:pPr>
        <w:pStyle w:val="NoSpacing"/>
      </w:pPr>
      <w:r>
        <w:rPr>
          <w:u w:val="single"/>
        </w:rPr>
        <w:t>Thomas STOKES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4E82B2EE" w14:textId="071745FB" w:rsidR="00AC6E69" w:rsidRDefault="00AC6E69" w:rsidP="00E71FC3">
      <w:pPr>
        <w:pStyle w:val="NoSpacing"/>
      </w:pPr>
    </w:p>
    <w:p w14:paraId="22E468C8" w14:textId="2F9475C8" w:rsidR="00AC6E69" w:rsidRDefault="00AC6E69" w:rsidP="00E71FC3">
      <w:pPr>
        <w:pStyle w:val="NoSpacing"/>
      </w:pPr>
    </w:p>
    <w:p w14:paraId="6D774B2D" w14:textId="13B29DBB" w:rsidR="00AC6E69" w:rsidRDefault="00AC6E69" w:rsidP="00E71FC3">
      <w:pPr>
        <w:pStyle w:val="NoSpacing"/>
      </w:pPr>
      <w:r>
        <w:tab/>
        <w:t>1459</w:t>
      </w:r>
      <w:r>
        <w:tab/>
        <w:t xml:space="preserve">John Shirley(q.v.) sold the right to cut and card wood and underwood </w:t>
      </w:r>
    </w:p>
    <w:p w14:paraId="4659BD77" w14:textId="74410606" w:rsidR="00AC6E69" w:rsidRDefault="00AC6E69" w:rsidP="00E71FC3">
      <w:pPr>
        <w:pStyle w:val="NoSpacing"/>
      </w:pPr>
      <w:r>
        <w:tab/>
      </w:r>
      <w:r>
        <w:tab/>
        <w:t>between Staunton Harold and Ashby de la Zouch, Leicestershire,</w:t>
      </w:r>
    </w:p>
    <w:p w14:paraId="7D911A8F" w14:textId="39E3582C" w:rsidR="00AC6E69" w:rsidRDefault="00AC6E69" w:rsidP="00E71FC3">
      <w:pPr>
        <w:pStyle w:val="NoSpacing"/>
      </w:pPr>
      <w:r>
        <w:tab/>
      </w:r>
      <w:r>
        <w:tab/>
        <w:t>to him and John Forster(q.v.).</w:t>
      </w:r>
    </w:p>
    <w:p w14:paraId="61BA6746" w14:textId="3CA5B38D" w:rsidR="00AC6E69" w:rsidRDefault="00AC6E69" w:rsidP="00E71FC3">
      <w:pPr>
        <w:pStyle w:val="NoSpacing"/>
      </w:pPr>
      <w:r>
        <w:tab/>
      </w:r>
      <w:r>
        <w:tab/>
        <w:t>(Acheson p.60)</w:t>
      </w:r>
    </w:p>
    <w:p w14:paraId="3BE60ECD" w14:textId="03D29B81" w:rsidR="00AC6E69" w:rsidRDefault="00AC6E69" w:rsidP="00E71FC3">
      <w:pPr>
        <w:pStyle w:val="NoSpacing"/>
      </w:pPr>
    </w:p>
    <w:p w14:paraId="41A44CD9" w14:textId="57250862" w:rsidR="00AC6E69" w:rsidRDefault="00AC6E69" w:rsidP="00E71FC3">
      <w:pPr>
        <w:pStyle w:val="NoSpacing"/>
      </w:pPr>
    </w:p>
    <w:p w14:paraId="42BF727D" w14:textId="3ADFD4D6" w:rsidR="00AC6E69" w:rsidRPr="00AC6E69" w:rsidRDefault="00AC6E69" w:rsidP="00E71FC3">
      <w:pPr>
        <w:pStyle w:val="NoSpacing"/>
      </w:pPr>
      <w:r>
        <w:t>22 April 2019</w:t>
      </w:r>
      <w:bookmarkStart w:id="0" w:name="_GoBack"/>
      <w:bookmarkEnd w:id="0"/>
    </w:p>
    <w:sectPr w:rsidR="00AC6E69" w:rsidRPr="00AC6E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84AD" w14:textId="77777777" w:rsidR="00AC6E69" w:rsidRDefault="00AC6E69" w:rsidP="00E71FC3">
      <w:pPr>
        <w:spacing w:after="0" w:line="240" w:lineRule="auto"/>
      </w:pPr>
      <w:r>
        <w:separator/>
      </w:r>
    </w:p>
  </w:endnote>
  <w:endnote w:type="continuationSeparator" w:id="0">
    <w:p w14:paraId="588DBC6C" w14:textId="77777777" w:rsidR="00AC6E69" w:rsidRDefault="00AC6E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02E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FA74D" w14:textId="77777777" w:rsidR="00AC6E69" w:rsidRDefault="00AC6E69" w:rsidP="00E71FC3">
      <w:pPr>
        <w:spacing w:after="0" w:line="240" w:lineRule="auto"/>
      </w:pPr>
      <w:r>
        <w:separator/>
      </w:r>
    </w:p>
  </w:footnote>
  <w:footnote w:type="continuationSeparator" w:id="0">
    <w:p w14:paraId="36B0316D" w14:textId="77777777" w:rsidR="00AC6E69" w:rsidRDefault="00AC6E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69"/>
    <w:rsid w:val="001A7C09"/>
    <w:rsid w:val="00577BD5"/>
    <w:rsid w:val="00656CBA"/>
    <w:rsid w:val="006A1F77"/>
    <w:rsid w:val="00733BE7"/>
    <w:rsid w:val="00AB52E8"/>
    <w:rsid w:val="00AC6E69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7C31"/>
  <w15:chartTrackingRefBased/>
  <w15:docId w15:val="{5E1B7696-153F-4936-BAA5-2481166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2019-04-22T14:07:00Z</dcterms:created>
  <dcterms:modified xsi:type="dcterms:W3CDTF">2019-04-22T14:09:00Z</dcterms:modified>
</cp:coreProperties>
</file>