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EA21A" w14:textId="77777777" w:rsidR="00450481" w:rsidRDefault="00450481" w:rsidP="004504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STOKES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585D9217" w14:textId="77777777" w:rsidR="00450481" w:rsidRDefault="00450481" w:rsidP="004504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Aylesbury, Buckinghamshire. Chapman.</w:t>
      </w:r>
    </w:p>
    <w:p w14:paraId="18BA639C" w14:textId="77777777" w:rsidR="00450481" w:rsidRDefault="00450481" w:rsidP="00450481">
      <w:pPr>
        <w:pStyle w:val="NoSpacing"/>
        <w:rPr>
          <w:rFonts w:cs="Times New Roman"/>
          <w:szCs w:val="24"/>
        </w:rPr>
      </w:pPr>
    </w:p>
    <w:p w14:paraId="418C16B0" w14:textId="77777777" w:rsidR="00450481" w:rsidRDefault="00450481" w:rsidP="00450481">
      <w:pPr>
        <w:pStyle w:val="NoSpacing"/>
        <w:rPr>
          <w:rFonts w:cs="Times New Roman"/>
          <w:szCs w:val="24"/>
        </w:rPr>
      </w:pPr>
    </w:p>
    <w:p w14:paraId="364F2E90" w14:textId="77777777" w:rsidR="00450481" w:rsidRDefault="00450481" w:rsidP="004504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Robert Palmer(q.v.) and his wife, Agnes(q.v.), as the executors of William </w:t>
      </w:r>
    </w:p>
    <w:p w14:paraId="16BA0EE0" w14:textId="77777777" w:rsidR="00450481" w:rsidRDefault="00450481" w:rsidP="004504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Rygby</w:t>
      </w:r>
      <w:proofErr w:type="spellEnd"/>
      <w:r>
        <w:rPr>
          <w:rFonts w:cs="Times New Roman"/>
          <w:szCs w:val="24"/>
        </w:rPr>
        <w:t>(q.v.), brought a plaint of debt against him and three others.</w:t>
      </w:r>
    </w:p>
    <w:p w14:paraId="7AD96291" w14:textId="77777777" w:rsidR="00450481" w:rsidRDefault="00450481" w:rsidP="004504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0A7418D" w14:textId="77777777" w:rsidR="00450481" w:rsidRDefault="00450481" w:rsidP="00450481">
      <w:pPr>
        <w:pStyle w:val="NoSpacing"/>
        <w:rPr>
          <w:rFonts w:cs="Times New Roman"/>
          <w:szCs w:val="24"/>
        </w:rPr>
      </w:pPr>
    </w:p>
    <w:p w14:paraId="2B8A6EDA" w14:textId="77777777" w:rsidR="00450481" w:rsidRDefault="00450481" w:rsidP="00450481">
      <w:pPr>
        <w:pStyle w:val="NoSpacing"/>
        <w:rPr>
          <w:rFonts w:cs="Times New Roman"/>
          <w:szCs w:val="24"/>
        </w:rPr>
      </w:pPr>
    </w:p>
    <w:p w14:paraId="78CB769D" w14:textId="77777777" w:rsidR="00450481" w:rsidRDefault="00450481" w:rsidP="00450481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7 March 2024</w:t>
      </w:r>
    </w:p>
    <w:p w14:paraId="288A29F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87AEA" w14:textId="77777777" w:rsidR="00450481" w:rsidRDefault="00450481" w:rsidP="009139A6">
      <w:r>
        <w:separator/>
      </w:r>
    </w:p>
  </w:endnote>
  <w:endnote w:type="continuationSeparator" w:id="0">
    <w:p w14:paraId="461C46C6" w14:textId="77777777" w:rsidR="00450481" w:rsidRDefault="004504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AB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C35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CE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69DD2" w14:textId="77777777" w:rsidR="00450481" w:rsidRDefault="00450481" w:rsidP="009139A6">
      <w:r>
        <w:separator/>
      </w:r>
    </w:p>
  </w:footnote>
  <w:footnote w:type="continuationSeparator" w:id="0">
    <w:p w14:paraId="75B83423" w14:textId="77777777" w:rsidR="00450481" w:rsidRDefault="004504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9D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306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8CE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81"/>
    <w:rsid w:val="000666E0"/>
    <w:rsid w:val="002510B7"/>
    <w:rsid w:val="00270799"/>
    <w:rsid w:val="0045048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FA155"/>
  <w15:chartTrackingRefBased/>
  <w15:docId w15:val="{B8F022D5-B307-418B-B7E7-9F64DDEE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504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2024-04-04T14:33:00Z</dcterms:created>
  <dcterms:modified xsi:type="dcterms:W3CDTF">2024-04-04T14:34:00Z</dcterms:modified>
</cp:coreProperties>
</file>