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C258C" w14:textId="0664A4FE" w:rsidR="00BA00AB" w:rsidRDefault="00227E7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STOKES</w:t>
      </w:r>
      <w:r>
        <w:rPr>
          <w:rFonts w:cs="Times New Roman"/>
          <w:szCs w:val="24"/>
        </w:rPr>
        <w:t xml:space="preserve">      (d.1439)</w:t>
      </w:r>
    </w:p>
    <w:p w14:paraId="326BE085" w14:textId="1CDECFC4" w:rsidR="00227E7B" w:rsidRDefault="00227E7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Nottingham. Merchant.</w:t>
      </w:r>
    </w:p>
    <w:p w14:paraId="5432269F" w14:textId="77777777" w:rsidR="00227E7B" w:rsidRDefault="00227E7B" w:rsidP="009139A6">
      <w:pPr>
        <w:pStyle w:val="NoSpacing"/>
        <w:rPr>
          <w:rFonts w:cs="Times New Roman"/>
          <w:szCs w:val="24"/>
        </w:rPr>
      </w:pPr>
    </w:p>
    <w:p w14:paraId="665E7FEC" w14:textId="77777777" w:rsidR="00227E7B" w:rsidRDefault="00227E7B" w:rsidP="009139A6">
      <w:pPr>
        <w:pStyle w:val="NoSpacing"/>
        <w:rPr>
          <w:rFonts w:cs="Times New Roman"/>
          <w:szCs w:val="24"/>
        </w:rPr>
      </w:pPr>
    </w:p>
    <w:p w14:paraId="0D60160E" w14:textId="1411942C" w:rsidR="00227E7B" w:rsidRDefault="00227E7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Oct.1439</w:t>
      </w:r>
      <w:r>
        <w:rPr>
          <w:rFonts w:cs="Times New Roman"/>
          <w:szCs w:val="24"/>
        </w:rPr>
        <w:tab/>
        <w:t>Administration of his lands and property was granted.  (W.Y.R. p.159)</w:t>
      </w:r>
    </w:p>
    <w:p w14:paraId="761D55FE" w14:textId="77777777" w:rsidR="00227E7B" w:rsidRDefault="00227E7B" w:rsidP="009139A6">
      <w:pPr>
        <w:pStyle w:val="NoSpacing"/>
        <w:rPr>
          <w:rFonts w:cs="Times New Roman"/>
          <w:szCs w:val="24"/>
        </w:rPr>
      </w:pPr>
    </w:p>
    <w:p w14:paraId="60FFD097" w14:textId="77777777" w:rsidR="00227E7B" w:rsidRDefault="00227E7B" w:rsidP="009139A6">
      <w:pPr>
        <w:pStyle w:val="NoSpacing"/>
        <w:rPr>
          <w:rFonts w:cs="Times New Roman"/>
          <w:szCs w:val="24"/>
        </w:rPr>
      </w:pPr>
    </w:p>
    <w:p w14:paraId="7293A92F" w14:textId="1D6AEAEC" w:rsidR="00227E7B" w:rsidRPr="00227E7B" w:rsidRDefault="00227E7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August 2023</w:t>
      </w:r>
    </w:p>
    <w:sectPr w:rsidR="00227E7B" w:rsidRPr="00227E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8F50D" w14:textId="77777777" w:rsidR="00227E7B" w:rsidRDefault="00227E7B" w:rsidP="009139A6">
      <w:r>
        <w:separator/>
      </w:r>
    </w:p>
  </w:endnote>
  <w:endnote w:type="continuationSeparator" w:id="0">
    <w:p w14:paraId="3A4F6AC5" w14:textId="77777777" w:rsidR="00227E7B" w:rsidRDefault="00227E7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33C9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A4D3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8541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93823" w14:textId="77777777" w:rsidR="00227E7B" w:rsidRDefault="00227E7B" w:rsidP="009139A6">
      <w:r>
        <w:separator/>
      </w:r>
    </w:p>
  </w:footnote>
  <w:footnote w:type="continuationSeparator" w:id="0">
    <w:p w14:paraId="2BF58F35" w14:textId="77777777" w:rsidR="00227E7B" w:rsidRDefault="00227E7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B340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9256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F2F3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E7B"/>
    <w:rsid w:val="000666E0"/>
    <w:rsid w:val="00227E7B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DE767"/>
  <w15:chartTrackingRefBased/>
  <w15:docId w15:val="{F0C88255-0A84-4B9D-8C82-A771E51B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2023-08-19T06:34:00Z</dcterms:created>
  <dcterms:modified xsi:type="dcterms:W3CDTF">2023-08-19T06:36:00Z</dcterms:modified>
</cp:coreProperties>
</file>