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EF" w:rsidRDefault="00917BEF" w:rsidP="00917BEF">
      <w:pPr>
        <w:pStyle w:val="NoSpacing"/>
      </w:pPr>
      <w:r>
        <w:rPr>
          <w:u w:val="single"/>
        </w:rPr>
        <w:t>Thomas STOKES</w:t>
      </w:r>
      <w:r>
        <w:t xml:space="preserve">      </w:t>
      </w:r>
      <w:r>
        <w:t>(fl.1450)</w:t>
      </w:r>
    </w:p>
    <w:p w:rsidR="00917BEF" w:rsidRDefault="00917BEF" w:rsidP="00917BEF">
      <w:pPr>
        <w:pStyle w:val="NoSpacing"/>
      </w:pPr>
      <w:r>
        <w:t>of Sandwich</w:t>
      </w:r>
      <w:r>
        <w:t>, Kent.</w:t>
      </w:r>
      <w:r>
        <w:t xml:space="preserve"> Yeoman.</w:t>
      </w:r>
      <w:bookmarkStart w:id="0" w:name="_GoBack"/>
      <w:bookmarkEnd w:id="0"/>
    </w:p>
    <w:p w:rsidR="00917BEF" w:rsidRDefault="00917BEF" w:rsidP="00917BEF">
      <w:pPr>
        <w:pStyle w:val="NoSpacing"/>
      </w:pPr>
    </w:p>
    <w:p w:rsidR="00917BEF" w:rsidRDefault="00917BEF" w:rsidP="00917BEF">
      <w:pPr>
        <w:pStyle w:val="NoSpacing"/>
      </w:pPr>
    </w:p>
    <w:p w:rsidR="00917BEF" w:rsidRDefault="00917BEF" w:rsidP="00917BEF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rebellion.(C.P.R.1446-52 p.351)</w:t>
      </w:r>
    </w:p>
    <w:p w:rsidR="00917BEF" w:rsidRDefault="00917BEF" w:rsidP="00917BEF">
      <w:pPr>
        <w:pStyle w:val="NoSpacing"/>
      </w:pPr>
    </w:p>
    <w:p w:rsidR="00917BEF" w:rsidRDefault="00917BEF" w:rsidP="00917BEF">
      <w:pPr>
        <w:pStyle w:val="NoSpacing"/>
      </w:pPr>
    </w:p>
    <w:p w:rsidR="00917BEF" w:rsidRPr="00C368CA" w:rsidRDefault="00917BEF" w:rsidP="00917BEF">
      <w:pPr>
        <w:pStyle w:val="NoSpacing"/>
      </w:pPr>
      <w:r>
        <w:t>30 August 2016</w:t>
      </w:r>
    </w:p>
    <w:p w:rsidR="006B2F86" w:rsidRPr="00917BEF" w:rsidRDefault="00917BEF" w:rsidP="00E71FC3">
      <w:pPr>
        <w:pStyle w:val="NoSpacing"/>
      </w:pPr>
    </w:p>
    <w:sectPr w:rsidR="006B2F86" w:rsidRPr="00917BE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BEF" w:rsidRDefault="00917BEF" w:rsidP="00E71FC3">
      <w:pPr>
        <w:spacing w:after="0" w:line="240" w:lineRule="auto"/>
      </w:pPr>
      <w:r>
        <w:separator/>
      </w:r>
    </w:p>
  </w:endnote>
  <w:endnote w:type="continuationSeparator" w:id="0">
    <w:p w:rsidR="00917BEF" w:rsidRDefault="00917BE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BEF" w:rsidRDefault="00917BEF" w:rsidP="00E71FC3">
      <w:pPr>
        <w:spacing w:after="0" w:line="240" w:lineRule="auto"/>
      </w:pPr>
      <w:r>
        <w:separator/>
      </w:r>
    </w:p>
  </w:footnote>
  <w:footnote w:type="continuationSeparator" w:id="0">
    <w:p w:rsidR="00917BEF" w:rsidRDefault="00917BE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EF"/>
    <w:rsid w:val="001A7C09"/>
    <w:rsid w:val="00733BE7"/>
    <w:rsid w:val="00917BEF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AB3B6"/>
  <w15:chartTrackingRefBased/>
  <w15:docId w15:val="{B116E22E-1EBE-4EAD-8146-96D1D723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2016-08-30T15:19:00Z</dcterms:created>
  <dcterms:modified xsi:type="dcterms:W3CDTF">2016-08-30T15:20:00Z</dcterms:modified>
</cp:coreProperties>
</file>