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8BC8" w14:textId="7EB655FD" w:rsidR="00BA00AB" w:rsidRDefault="009A7C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STOKES</w:t>
      </w:r>
      <w:r>
        <w:rPr>
          <w:rFonts w:cs="Times New Roman"/>
          <w:szCs w:val="24"/>
        </w:rPr>
        <w:t xml:space="preserve">      (d.ca.1427)</w:t>
      </w:r>
    </w:p>
    <w:p w14:paraId="101C0A86" w14:textId="77777777" w:rsidR="009A7C6E" w:rsidRDefault="009A7C6E" w:rsidP="009139A6">
      <w:pPr>
        <w:pStyle w:val="NoSpacing"/>
        <w:rPr>
          <w:rFonts w:cs="Times New Roman"/>
          <w:szCs w:val="24"/>
        </w:rPr>
      </w:pPr>
    </w:p>
    <w:p w14:paraId="24E5DD20" w14:textId="77777777" w:rsidR="009A7C6E" w:rsidRDefault="009A7C6E" w:rsidP="009139A6">
      <w:pPr>
        <w:pStyle w:val="NoSpacing"/>
        <w:rPr>
          <w:rFonts w:cs="Times New Roman"/>
          <w:szCs w:val="24"/>
        </w:rPr>
      </w:pPr>
    </w:p>
    <w:p w14:paraId="1BA99F6F" w14:textId="489FC810" w:rsidR="009A7C6E" w:rsidRDefault="009A7C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Jan.1427</w:t>
      </w:r>
      <w:r>
        <w:rPr>
          <w:rFonts w:cs="Times New Roman"/>
          <w:szCs w:val="24"/>
        </w:rPr>
        <w:tab/>
        <w:t>Writ of diem clausit extremum to the Escheators of Gloucestershire and</w:t>
      </w:r>
    </w:p>
    <w:p w14:paraId="6762209F" w14:textId="7AE1A5E0" w:rsidR="009A7C6E" w:rsidRDefault="009A7C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Hampshire.    (C.F.R. 1422-30 p.137)</w:t>
      </w:r>
    </w:p>
    <w:p w14:paraId="0F675259" w14:textId="77777777" w:rsidR="009A7C6E" w:rsidRDefault="009A7C6E" w:rsidP="009139A6">
      <w:pPr>
        <w:pStyle w:val="NoSpacing"/>
        <w:rPr>
          <w:rFonts w:cs="Times New Roman"/>
          <w:szCs w:val="24"/>
        </w:rPr>
      </w:pPr>
    </w:p>
    <w:p w14:paraId="5D72AB73" w14:textId="77777777" w:rsidR="009A7C6E" w:rsidRDefault="009A7C6E" w:rsidP="009139A6">
      <w:pPr>
        <w:pStyle w:val="NoSpacing"/>
        <w:rPr>
          <w:rFonts w:cs="Times New Roman"/>
          <w:szCs w:val="24"/>
        </w:rPr>
      </w:pPr>
    </w:p>
    <w:p w14:paraId="0A01315B" w14:textId="63FEFD76" w:rsidR="009A7C6E" w:rsidRPr="009A7C6E" w:rsidRDefault="009A7C6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sectPr w:rsidR="009A7C6E" w:rsidRPr="009A7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08D2" w14:textId="77777777" w:rsidR="009A7C6E" w:rsidRDefault="009A7C6E" w:rsidP="009139A6">
      <w:r>
        <w:separator/>
      </w:r>
    </w:p>
  </w:endnote>
  <w:endnote w:type="continuationSeparator" w:id="0">
    <w:p w14:paraId="1E8E3A22" w14:textId="77777777" w:rsidR="009A7C6E" w:rsidRDefault="009A7C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A4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7A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DC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4E0D" w14:textId="77777777" w:rsidR="009A7C6E" w:rsidRDefault="009A7C6E" w:rsidP="009139A6">
      <w:r>
        <w:separator/>
      </w:r>
    </w:p>
  </w:footnote>
  <w:footnote w:type="continuationSeparator" w:id="0">
    <w:p w14:paraId="1E047FBA" w14:textId="77777777" w:rsidR="009A7C6E" w:rsidRDefault="009A7C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CD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4D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61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6E"/>
    <w:rsid w:val="000666E0"/>
    <w:rsid w:val="002510B7"/>
    <w:rsid w:val="005C130B"/>
    <w:rsid w:val="00826F5C"/>
    <w:rsid w:val="009139A6"/>
    <w:rsid w:val="009448BB"/>
    <w:rsid w:val="00947624"/>
    <w:rsid w:val="009A7C6E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5A51"/>
  <w15:chartTrackingRefBased/>
  <w15:docId w15:val="{ABF16CC2-8E4F-4764-A5F9-7DED476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2024-02-18T12:34:00Z</dcterms:created>
  <dcterms:modified xsi:type="dcterms:W3CDTF">2024-02-18T12:37:00Z</dcterms:modified>
</cp:coreProperties>
</file>