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5E1A" w14:textId="64F92EA5" w:rsidR="00B71DAD" w:rsidRDefault="00B71DAD" w:rsidP="00A72F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STOKES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d.ca.1427)</w:t>
      </w:r>
    </w:p>
    <w:p w14:paraId="1E3B1871" w14:textId="77777777" w:rsidR="00B71DAD" w:rsidRDefault="00B71DAD" w:rsidP="00A72F25">
      <w:pPr>
        <w:pStyle w:val="NoSpacing"/>
        <w:rPr>
          <w:rFonts w:cs="Times New Roman"/>
          <w:szCs w:val="24"/>
        </w:rPr>
      </w:pPr>
    </w:p>
    <w:p w14:paraId="1FE96066" w14:textId="77777777" w:rsidR="00B71DAD" w:rsidRDefault="00B71DAD" w:rsidP="00A72F25">
      <w:pPr>
        <w:pStyle w:val="NoSpacing"/>
        <w:rPr>
          <w:rFonts w:cs="Times New Roman"/>
          <w:szCs w:val="24"/>
        </w:rPr>
      </w:pPr>
    </w:p>
    <w:p w14:paraId="1806659B" w14:textId="21BDF787" w:rsidR="00B71DAD" w:rsidRDefault="00B71DAD" w:rsidP="00A72F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Jan.1427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Oxfordshire </w:t>
      </w:r>
      <w:proofErr w:type="spellStart"/>
      <w:r>
        <w:rPr>
          <w:rFonts w:cs="Times New Roman"/>
          <w:szCs w:val="24"/>
        </w:rPr>
        <w:t>abd</w:t>
      </w:r>
      <w:proofErr w:type="spellEnd"/>
    </w:p>
    <w:p w14:paraId="60D31AA4" w14:textId="1F4C3B81" w:rsidR="00B71DAD" w:rsidRDefault="00B71DAD" w:rsidP="00A72F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Berkshire.   (C.F.R. 1422-30 p.137)</w:t>
      </w:r>
    </w:p>
    <w:p w14:paraId="1A4CC8A1" w14:textId="77777777" w:rsidR="00B71DAD" w:rsidRDefault="00B71DAD" w:rsidP="00A72F25">
      <w:pPr>
        <w:pStyle w:val="NoSpacing"/>
        <w:rPr>
          <w:rFonts w:cs="Times New Roman"/>
          <w:szCs w:val="24"/>
        </w:rPr>
      </w:pPr>
    </w:p>
    <w:p w14:paraId="7D3A1FDF" w14:textId="77777777" w:rsidR="00B71DAD" w:rsidRDefault="00B71DAD" w:rsidP="00A72F25">
      <w:pPr>
        <w:pStyle w:val="NoSpacing"/>
        <w:rPr>
          <w:rFonts w:cs="Times New Roman"/>
          <w:szCs w:val="24"/>
        </w:rPr>
      </w:pPr>
    </w:p>
    <w:p w14:paraId="3CA99686" w14:textId="333478EC" w:rsidR="00B71DAD" w:rsidRPr="00B71DAD" w:rsidRDefault="00B71DAD" w:rsidP="00A72F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February 2024</w:t>
      </w:r>
    </w:p>
    <w:p w14:paraId="2820165D" w14:textId="7682833E" w:rsidR="00A72F25" w:rsidRPr="00A72F25" w:rsidRDefault="00A72F25" w:rsidP="009139A6">
      <w:pPr>
        <w:pStyle w:val="NoSpacing"/>
        <w:rPr>
          <w:rFonts w:cs="Times New Roman"/>
          <w:szCs w:val="24"/>
        </w:rPr>
      </w:pPr>
    </w:p>
    <w:sectPr w:rsidR="00A72F25" w:rsidRPr="00A72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ED202" w14:textId="77777777" w:rsidR="00A72F25" w:rsidRDefault="00A72F25" w:rsidP="009139A6">
      <w:r>
        <w:separator/>
      </w:r>
    </w:p>
  </w:endnote>
  <w:endnote w:type="continuationSeparator" w:id="0">
    <w:p w14:paraId="7F096F19" w14:textId="77777777" w:rsidR="00A72F25" w:rsidRDefault="00A72F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0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D3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27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06376" w14:textId="77777777" w:rsidR="00A72F25" w:rsidRDefault="00A72F25" w:rsidP="009139A6">
      <w:r>
        <w:separator/>
      </w:r>
    </w:p>
  </w:footnote>
  <w:footnote w:type="continuationSeparator" w:id="0">
    <w:p w14:paraId="1D0D8BB1" w14:textId="77777777" w:rsidR="00A72F25" w:rsidRDefault="00A72F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28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7B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DD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25"/>
    <w:rsid w:val="000666E0"/>
    <w:rsid w:val="001D23F8"/>
    <w:rsid w:val="002510B7"/>
    <w:rsid w:val="005C130B"/>
    <w:rsid w:val="00826F5C"/>
    <w:rsid w:val="00913637"/>
    <w:rsid w:val="009139A6"/>
    <w:rsid w:val="009448BB"/>
    <w:rsid w:val="00947624"/>
    <w:rsid w:val="00A3176C"/>
    <w:rsid w:val="00A72F25"/>
    <w:rsid w:val="00AE65F8"/>
    <w:rsid w:val="00B71DAD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F418"/>
  <w15:chartTrackingRefBased/>
  <w15:docId w15:val="{99649BE0-9513-4BB1-915F-D265782A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2024-02-12T20:26:00Z</dcterms:created>
  <dcterms:modified xsi:type="dcterms:W3CDTF">2024-02-12T21:00:00Z</dcterms:modified>
</cp:coreProperties>
</file>