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BF" w:rsidRDefault="007D36BF" w:rsidP="007D36B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STOKES</w:t>
      </w:r>
      <w:r>
        <w:t xml:space="preserve">    </w:t>
      </w:r>
      <w:proofErr w:type="gramStart"/>
      <w:r>
        <w:t xml:space="preserve">   (</w:t>
      </w:r>
      <w:proofErr w:type="gramEnd"/>
      <w:r>
        <w:t>fl.1487)</w:t>
      </w:r>
    </w:p>
    <w:p w:rsidR="007D36BF" w:rsidRDefault="007D36BF" w:rsidP="007D36B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Ickham</w:t>
      </w:r>
      <w:proofErr w:type="spellEnd"/>
      <w:r>
        <w:t>, Kent.</w:t>
      </w:r>
    </w:p>
    <w:p w:rsidR="007D36BF" w:rsidRDefault="007D36BF" w:rsidP="007D36B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D36BF" w:rsidRDefault="007D36BF" w:rsidP="007D36B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D36BF" w:rsidRDefault="007D36BF" w:rsidP="007D36B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1487</w:t>
      </w:r>
      <w:r>
        <w:tab/>
        <w:t>He made his Will.  (Plomer p.452)</w:t>
      </w:r>
    </w:p>
    <w:p w:rsidR="007D36BF" w:rsidRDefault="007D36BF" w:rsidP="007D36B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D36BF" w:rsidRDefault="007D36BF" w:rsidP="007D36B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D36BF" w:rsidRDefault="007D36BF" w:rsidP="007D36B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7D36B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BF" w:rsidRDefault="007D36BF" w:rsidP="00E71FC3">
      <w:pPr>
        <w:spacing w:after="0" w:line="240" w:lineRule="auto"/>
      </w:pPr>
      <w:r>
        <w:separator/>
      </w:r>
    </w:p>
  </w:endnote>
  <w:endnote w:type="continuationSeparator" w:id="0">
    <w:p w:rsidR="007D36BF" w:rsidRDefault="007D36B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BF" w:rsidRDefault="007D36BF" w:rsidP="00E71FC3">
      <w:pPr>
        <w:spacing w:after="0" w:line="240" w:lineRule="auto"/>
      </w:pPr>
      <w:r>
        <w:separator/>
      </w:r>
    </w:p>
  </w:footnote>
  <w:footnote w:type="continuationSeparator" w:id="0">
    <w:p w:rsidR="007D36BF" w:rsidRDefault="007D36B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BF"/>
    <w:rsid w:val="001A7C09"/>
    <w:rsid w:val="00577BD5"/>
    <w:rsid w:val="00656CBA"/>
    <w:rsid w:val="006A1F77"/>
    <w:rsid w:val="00733BE7"/>
    <w:rsid w:val="007D36B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95017-D8A3-4676-B3E1-48CD18C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2017-06-05T09:56:00Z</dcterms:created>
  <dcterms:modified xsi:type="dcterms:W3CDTF">2017-06-05T09:57:00Z</dcterms:modified>
</cp:coreProperties>
</file>