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E612" w14:textId="77777777" w:rsidR="00641926" w:rsidRDefault="00641926" w:rsidP="006419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61222D8F" w14:textId="77777777" w:rsidR="00641926" w:rsidRDefault="00641926" w:rsidP="006419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773AABCD" w14:textId="77777777" w:rsidR="00641926" w:rsidRDefault="00641926" w:rsidP="00641926">
      <w:pPr>
        <w:pStyle w:val="NoSpacing"/>
        <w:rPr>
          <w:rFonts w:cs="Times New Roman"/>
          <w:szCs w:val="24"/>
        </w:rPr>
      </w:pPr>
    </w:p>
    <w:p w14:paraId="20DDC40C" w14:textId="77777777" w:rsidR="00641926" w:rsidRDefault="00641926" w:rsidP="00641926">
      <w:pPr>
        <w:pStyle w:val="NoSpacing"/>
        <w:rPr>
          <w:rFonts w:cs="Times New Roman"/>
          <w:szCs w:val="24"/>
        </w:rPr>
      </w:pPr>
    </w:p>
    <w:p w14:paraId="76B6BB7A" w14:textId="77777777" w:rsidR="00641926" w:rsidRDefault="00641926" w:rsidP="006419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He was one of those to whom William Barte(q.v.) gifted his goods and chattels.</w:t>
      </w:r>
    </w:p>
    <w:p w14:paraId="5B431D39" w14:textId="77777777" w:rsidR="00641926" w:rsidRDefault="00641926" w:rsidP="00641926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264)</w:t>
      </w:r>
    </w:p>
    <w:p w14:paraId="38C4EEBF" w14:textId="77777777" w:rsidR="00641926" w:rsidRDefault="00641926" w:rsidP="00641926">
      <w:pPr>
        <w:pStyle w:val="NoSpacing"/>
        <w:rPr>
          <w:rFonts w:cs="Times New Roman"/>
          <w:szCs w:val="24"/>
        </w:rPr>
      </w:pPr>
    </w:p>
    <w:p w14:paraId="7607E376" w14:textId="77777777" w:rsidR="00641926" w:rsidRDefault="00641926" w:rsidP="00641926">
      <w:pPr>
        <w:pStyle w:val="NoSpacing"/>
        <w:rPr>
          <w:rFonts w:cs="Times New Roman"/>
          <w:szCs w:val="24"/>
        </w:rPr>
      </w:pPr>
    </w:p>
    <w:p w14:paraId="27AE0A0C" w14:textId="77777777" w:rsidR="00641926" w:rsidRDefault="00641926" w:rsidP="006419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June 2024</w:t>
      </w:r>
    </w:p>
    <w:p w14:paraId="1F7842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FCB2" w14:textId="77777777" w:rsidR="00641926" w:rsidRDefault="00641926" w:rsidP="009139A6">
      <w:r>
        <w:separator/>
      </w:r>
    </w:p>
  </w:endnote>
  <w:endnote w:type="continuationSeparator" w:id="0">
    <w:p w14:paraId="0EF90898" w14:textId="77777777" w:rsidR="00641926" w:rsidRDefault="006419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9D9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AB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5F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4F97D" w14:textId="77777777" w:rsidR="00641926" w:rsidRDefault="00641926" w:rsidP="009139A6">
      <w:r>
        <w:separator/>
      </w:r>
    </w:p>
  </w:footnote>
  <w:footnote w:type="continuationSeparator" w:id="0">
    <w:p w14:paraId="6676C37A" w14:textId="77777777" w:rsidR="00641926" w:rsidRDefault="006419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81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4C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DD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26"/>
    <w:rsid w:val="000666E0"/>
    <w:rsid w:val="002510B7"/>
    <w:rsid w:val="00270799"/>
    <w:rsid w:val="005C130B"/>
    <w:rsid w:val="0064192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639D"/>
  <w15:chartTrackingRefBased/>
  <w15:docId w15:val="{263E9917-DB8D-496C-A254-425BD1D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2024-06-18T19:50:00Z</dcterms:created>
  <dcterms:modified xsi:type="dcterms:W3CDTF">2024-06-18T19:50:00Z</dcterms:modified>
</cp:coreProperties>
</file>