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9FCA0" w14:textId="77777777" w:rsidR="00F04827" w:rsidRPr="00F04827" w:rsidRDefault="00F04827" w:rsidP="00F04827">
      <w:pPr>
        <w:pStyle w:val="NoSpacing"/>
        <w:jc w:val="both"/>
        <w:rPr>
          <w:rStyle w:val="Hyperlink"/>
          <w:u w:val="none"/>
        </w:rPr>
      </w:pPr>
      <w:bookmarkStart w:id="0" w:name="_GoBack"/>
      <w:r w:rsidRPr="00F04827">
        <w:rPr>
          <w:color w:val="000000"/>
          <w:u w:val="single"/>
        </w:rPr>
        <w:t>Henry STOKESLEY</w:t>
      </w:r>
      <w:bookmarkEnd w:id="0"/>
      <w:r w:rsidRPr="00F04827">
        <w:rPr>
          <w:color w:val="000000"/>
        </w:rPr>
        <w:t xml:space="preserve">       </w:t>
      </w:r>
      <w:r w:rsidRPr="00F04827">
        <w:rPr>
          <w:rStyle w:val="Hyperlink"/>
          <w:u w:val="none"/>
        </w:rPr>
        <w:t>(fl.1415)</w:t>
      </w:r>
    </w:p>
    <w:p w14:paraId="216D5973" w14:textId="77777777" w:rsidR="00F04827" w:rsidRPr="00F04827" w:rsidRDefault="00F04827" w:rsidP="00F04827">
      <w:pPr>
        <w:pStyle w:val="NoSpacing"/>
        <w:jc w:val="both"/>
        <w:rPr>
          <w:color w:val="000000"/>
        </w:rPr>
      </w:pPr>
      <w:r w:rsidRPr="00F04827">
        <w:rPr>
          <w:rStyle w:val="Hyperlink"/>
          <w:u w:val="none"/>
        </w:rPr>
        <w:t>Archer.</w:t>
      </w:r>
    </w:p>
    <w:p w14:paraId="7B0D43A6" w14:textId="77777777" w:rsidR="00F04827" w:rsidRPr="00F04827" w:rsidRDefault="00F04827" w:rsidP="00F04827">
      <w:pPr>
        <w:pStyle w:val="NoSpacing"/>
        <w:jc w:val="both"/>
        <w:rPr>
          <w:color w:val="000000"/>
        </w:rPr>
      </w:pPr>
    </w:p>
    <w:p w14:paraId="46E94452" w14:textId="77777777" w:rsidR="00F04827" w:rsidRPr="00F04827" w:rsidRDefault="00F04827" w:rsidP="00F04827">
      <w:pPr>
        <w:pStyle w:val="NoSpacing"/>
        <w:jc w:val="both"/>
        <w:rPr>
          <w:color w:val="000000"/>
        </w:rPr>
      </w:pPr>
    </w:p>
    <w:p w14:paraId="7DEED1EE" w14:textId="77777777" w:rsidR="00F04827" w:rsidRPr="00F04827" w:rsidRDefault="00F04827" w:rsidP="00F04827">
      <w:pPr>
        <w:pStyle w:val="NoSpacing"/>
        <w:jc w:val="both"/>
      </w:pPr>
      <w:r w:rsidRPr="00F04827">
        <w:rPr>
          <w:color w:val="000000"/>
        </w:rPr>
        <w:tab/>
        <w:t>1415</w:t>
      </w:r>
      <w:r w:rsidRPr="00F04827">
        <w:rPr>
          <w:color w:val="000000"/>
        </w:rPr>
        <w:tab/>
      </w:r>
      <w:r w:rsidRPr="00F04827">
        <w:t>He was on the expedition to France.</w:t>
      </w:r>
    </w:p>
    <w:p w14:paraId="4DF896FD" w14:textId="77777777" w:rsidR="00F04827" w:rsidRPr="00F04827" w:rsidRDefault="00F04827" w:rsidP="00F04827">
      <w:pPr>
        <w:pStyle w:val="NoSpacing"/>
        <w:jc w:val="both"/>
        <w:rPr>
          <w:rStyle w:val="Hyperlink"/>
          <w:u w:val="none"/>
        </w:rPr>
      </w:pPr>
      <w:r w:rsidRPr="00F04827">
        <w:tab/>
      </w:r>
      <w:r w:rsidRPr="00F04827">
        <w:tab/>
        <w:t>(</w:t>
      </w:r>
      <w:hyperlink r:id="rId6" w:history="1">
        <w:r w:rsidRPr="00F04827">
          <w:rPr>
            <w:rStyle w:val="Hyperlink"/>
            <w:u w:val="none"/>
          </w:rPr>
          <w:t>www.icmacentre.ac.uk/soldier/database</w:t>
        </w:r>
      </w:hyperlink>
      <w:r w:rsidRPr="00F04827">
        <w:rPr>
          <w:rStyle w:val="Hyperlink"/>
          <w:u w:val="none"/>
        </w:rPr>
        <w:t>)</w:t>
      </w:r>
    </w:p>
    <w:p w14:paraId="54C547BE" w14:textId="77777777" w:rsidR="00F04827" w:rsidRPr="00F04827" w:rsidRDefault="00F04827" w:rsidP="00F04827">
      <w:pPr>
        <w:pStyle w:val="NoSpacing"/>
        <w:jc w:val="both"/>
        <w:rPr>
          <w:color w:val="000000"/>
        </w:rPr>
      </w:pPr>
    </w:p>
    <w:p w14:paraId="2F5E2A14" w14:textId="77777777" w:rsidR="00F04827" w:rsidRPr="00F04827" w:rsidRDefault="00F04827" w:rsidP="00F04827">
      <w:pPr>
        <w:pStyle w:val="NoSpacing"/>
        <w:jc w:val="both"/>
        <w:rPr>
          <w:color w:val="000000"/>
        </w:rPr>
      </w:pPr>
    </w:p>
    <w:p w14:paraId="4A8103E0" w14:textId="77777777" w:rsidR="00F04827" w:rsidRPr="00F04827" w:rsidRDefault="00F04827" w:rsidP="00F04827">
      <w:pPr>
        <w:pStyle w:val="NoSpacing"/>
        <w:jc w:val="both"/>
        <w:rPr>
          <w:color w:val="000000"/>
        </w:rPr>
      </w:pPr>
      <w:r w:rsidRPr="00F04827">
        <w:rPr>
          <w:color w:val="000000"/>
        </w:rPr>
        <w:t>19 December 2019</w:t>
      </w:r>
    </w:p>
    <w:p w14:paraId="38184D9F" w14:textId="77777777" w:rsidR="006B2F86" w:rsidRPr="00F04827" w:rsidRDefault="00F04827" w:rsidP="00E71FC3">
      <w:pPr>
        <w:pStyle w:val="NoSpacing"/>
      </w:pPr>
    </w:p>
    <w:sectPr w:rsidR="006B2F86" w:rsidRPr="00F0482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CCA8B" w14:textId="77777777" w:rsidR="00F04827" w:rsidRDefault="00F04827" w:rsidP="00E71FC3">
      <w:pPr>
        <w:spacing w:after="0" w:line="240" w:lineRule="auto"/>
      </w:pPr>
      <w:r>
        <w:separator/>
      </w:r>
    </w:p>
  </w:endnote>
  <w:endnote w:type="continuationSeparator" w:id="0">
    <w:p w14:paraId="3600F0AF" w14:textId="77777777" w:rsidR="00F04827" w:rsidRDefault="00F048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1AB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6A841" w14:textId="77777777" w:rsidR="00F04827" w:rsidRDefault="00F04827" w:rsidP="00E71FC3">
      <w:pPr>
        <w:spacing w:after="0" w:line="240" w:lineRule="auto"/>
      </w:pPr>
      <w:r>
        <w:separator/>
      </w:r>
    </w:p>
  </w:footnote>
  <w:footnote w:type="continuationSeparator" w:id="0">
    <w:p w14:paraId="47602762" w14:textId="77777777" w:rsidR="00F04827" w:rsidRDefault="00F048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2321"/>
  <w15:chartTrackingRefBased/>
  <w15:docId w15:val="{E93B5686-718E-48D9-B38E-DF55205B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0482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2020-01-18T20:05:00Z</dcterms:created>
  <dcterms:modified xsi:type="dcterms:W3CDTF">2020-01-18T20:06:00Z</dcterms:modified>
</cp:coreProperties>
</file>