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E01BE" w14:textId="77777777" w:rsidR="007F1946" w:rsidRDefault="007F1946" w:rsidP="007F1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STOKESLEY</w:t>
      </w:r>
      <w:r>
        <w:rPr>
          <w:rFonts w:ascii="Times New Roman" w:hAnsi="Times New Roman" w:cs="Times New Roman"/>
        </w:rPr>
        <w:t xml:space="preserve">      (fl.1483)</w:t>
      </w:r>
    </w:p>
    <w:p w14:paraId="2DB59BA2" w14:textId="77777777" w:rsidR="007F1946" w:rsidRDefault="007F1946" w:rsidP="007F1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York. Mustard maker.</w:t>
      </w:r>
    </w:p>
    <w:p w14:paraId="2B2065E0" w14:textId="77777777" w:rsidR="007F1946" w:rsidRDefault="007F1946" w:rsidP="007F1946">
      <w:pPr>
        <w:rPr>
          <w:rFonts w:ascii="Times New Roman" w:hAnsi="Times New Roman" w:cs="Times New Roman"/>
        </w:rPr>
      </w:pPr>
    </w:p>
    <w:p w14:paraId="14F11BEB" w14:textId="77777777" w:rsidR="007F1946" w:rsidRDefault="007F1946" w:rsidP="007F1946">
      <w:pPr>
        <w:rPr>
          <w:rFonts w:ascii="Times New Roman" w:hAnsi="Times New Roman" w:cs="Times New Roman"/>
        </w:rPr>
      </w:pPr>
    </w:p>
    <w:p w14:paraId="00C8BC2C" w14:textId="77777777" w:rsidR="007F1946" w:rsidRDefault="007F1946" w:rsidP="007F1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Cleveland, clerk(q.v.), brought a plaint of debt against him,</w:t>
      </w:r>
    </w:p>
    <w:p w14:paraId="2FE7A77F" w14:textId="77777777" w:rsidR="007F1946" w:rsidRDefault="007F1946" w:rsidP="007F1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Letwyn</w:t>
      </w:r>
      <w:proofErr w:type="spellEnd"/>
      <w:r>
        <w:rPr>
          <w:rFonts w:ascii="Times New Roman" w:hAnsi="Times New Roman" w:cs="Times New Roman"/>
        </w:rPr>
        <w:t xml:space="preserve"> of York, tailor(q.v.), Thomas Chapman of</w:t>
      </w:r>
    </w:p>
    <w:p w14:paraId="65117FDD" w14:textId="77777777" w:rsidR="007F1946" w:rsidRDefault="007F1946" w:rsidP="007F1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York, saddler(q.v.), and William </w:t>
      </w:r>
      <w:proofErr w:type="spellStart"/>
      <w:r>
        <w:rPr>
          <w:rFonts w:ascii="Times New Roman" w:hAnsi="Times New Roman" w:cs="Times New Roman"/>
        </w:rPr>
        <w:t>Stubbes</w:t>
      </w:r>
      <w:proofErr w:type="spellEnd"/>
      <w:r>
        <w:rPr>
          <w:rFonts w:ascii="Times New Roman" w:hAnsi="Times New Roman" w:cs="Times New Roman"/>
        </w:rPr>
        <w:t xml:space="preserve"> of York, fletcher(q.v.).</w:t>
      </w:r>
    </w:p>
    <w:p w14:paraId="6B6326A0" w14:textId="77777777" w:rsidR="007F1946" w:rsidRDefault="007F1946" w:rsidP="007F1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5CDA87B" w14:textId="77777777" w:rsidR="007F1946" w:rsidRDefault="007F1946" w:rsidP="007F1946">
      <w:pPr>
        <w:rPr>
          <w:rFonts w:ascii="Times New Roman" w:hAnsi="Times New Roman" w:cs="Times New Roman"/>
        </w:rPr>
      </w:pPr>
    </w:p>
    <w:p w14:paraId="4DC5674D" w14:textId="77777777" w:rsidR="007F1946" w:rsidRDefault="007F1946" w:rsidP="007F1946">
      <w:pPr>
        <w:rPr>
          <w:rFonts w:ascii="Times New Roman" w:hAnsi="Times New Roman" w:cs="Times New Roman"/>
        </w:rPr>
      </w:pPr>
    </w:p>
    <w:p w14:paraId="2918CF0A" w14:textId="77777777" w:rsidR="007F1946" w:rsidRDefault="007F1946" w:rsidP="007F1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July 2019</w:t>
      </w:r>
    </w:p>
    <w:p w14:paraId="3EAD647A" w14:textId="77777777" w:rsidR="006B2F86" w:rsidRPr="00E71FC3" w:rsidRDefault="007F194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5BF4F" w14:textId="77777777" w:rsidR="007F1946" w:rsidRDefault="007F1946" w:rsidP="00E71FC3">
      <w:r>
        <w:separator/>
      </w:r>
    </w:p>
  </w:endnote>
  <w:endnote w:type="continuationSeparator" w:id="0">
    <w:p w14:paraId="07E0CB64" w14:textId="77777777" w:rsidR="007F1946" w:rsidRDefault="007F194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D8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47AA8" w14:textId="77777777" w:rsidR="007F1946" w:rsidRDefault="007F1946" w:rsidP="00E71FC3">
      <w:r>
        <w:separator/>
      </w:r>
    </w:p>
  </w:footnote>
  <w:footnote w:type="continuationSeparator" w:id="0">
    <w:p w14:paraId="5B196981" w14:textId="77777777" w:rsidR="007F1946" w:rsidRDefault="007F194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6"/>
    <w:rsid w:val="001A7C09"/>
    <w:rsid w:val="00577BD5"/>
    <w:rsid w:val="00656CBA"/>
    <w:rsid w:val="006A1F77"/>
    <w:rsid w:val="00733BE7"/>
    <w:rsid w:val="007F194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916D"/>
  <w15:chartTrackingRefBased/>
  <w15:docId w15:val="{A225B55C-5349-420C-9FA7-3E486E8D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4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2019-07-23T20:26:00Z</dcterms:created>
  <dcterms:modified xsi:type="dcterms:W3CDTF">2019-07-23T20:27:00Z</dcterms:modified>
</cp:coreProperties>
</file>