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E8C4" w14:textId="77777777" w:rsidR="00B31E40" w:rsidRDefault="00B31E40" w:rsidP="00B31E40">
      <w:pPr>
        <w:pStyle w:val="NoSpacing"/>
      </w:pPr>
      <w:r>
        <w:rPr>
          <w:u w:val="single"/>
        </w:rPr>
        <w:t>Ralph STOKESLEY</w:t>
      </w:r>
      <w:r>
        <w:t xml:space="preserve">   </w:t>
      </w:r>
      <w:proofErr w:type="gramStart"/>
      <w:r>
        <w:t xml:space="preserve">   (</w:t>
      </w:r>
      <w:proofErr w:type="gramEnd"/>
      <w:r>
        <w:t>fl.1480)</w:t>
      </w:r>
    </w:p>
    <w:p w14:paraId="3FF78324" w14:textId="77777777" w:rsidR="00B31E40" w:rsidRDefault="00B31E40" w:rsidP="00B31E40">
      <w:pPr>
        <w:pStyle w:val="NoSpacing"/>
      </w:pPr>
      <w:r>
        <w:t xml:space="preserve">Vicar of </w:t>
      </w:r>
      <w:proofErr w:type="spellStart"/>
      <w:r>
        <w:t>Keyningham</w:t>
      </w:r>
      <w:proofErr w:type="spellEnd"/>
      <w:r>
        <w:t>, East Riding of Yorkshire.</w:t>
      </w:r>
    </w:p>
    <w:p w14:paraId="156ED10D" w14:textId="77777777" w:rsidR="00B31E40" w:rsidRDefault="00B31E40" w:rsidP="00B31E40">
      <w:pPr>
        <w:pStyle w:val="NoSpacing"/>
      </w:pPr>
    </w:p>
    <w:p w14:paraId="57569273" w14:textId="77777777" w:rsidR="00B31E40" w:rsidRDefault="00B31E40" w:rsidP="00B31E40">
      <w:pPr>
        <w:pStyle w:val="NoSpacing"/>
      </w:pPr>
    </w:p>
    <w:p w14:paraId="2F3D1E7E" w14:textId="77777777" w:rsidR="00B31E40" w:rsidRDefault="00B31E40" w:rsidP="00B31E40">
      <w:pPr>
        <w:pStyle w:val="NoSpacing"/>
      </w:pPr>
      <w:r>
        <w:tab/>
        <w:t>1480</w:t>
      </w:r>
      <w:r>
        <w:tab/>
        <w:t>He resigned.</w:t>
      </w:r>
    </w:p>
    <w:p w14:paraId="56C7A402" w14:textId="77777777" w:rsidR="00B31E40" w:rsidRDefault="00B31E40" w:rsidP="00B31E40">
      <w:pPr>
        <w:pStyle w:val="NoSpacing"/>
      </w:pPr>
      <w:r>
        <w:tab/>
      </w:r>
      <w:r>
        <w:tab/>
        <w:t>(“The Register of Thomas Rotherham, Archbishop of York 1480-1500</w:t>
      </w:r>
    </w:p>
    <w:p w14:paraId="43EBD192" w14:textId="77777777" w:rsidR="00B31E40" w:rsidRDefault="00B31E40" w:rsidP="00B31E40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 xml:space="preserve">, </w:t>
      </w:r>
      <w:proofErr w:type="spellStart"/>
      <w:r>
        <w:t>pub.The</w:t>
      </w:r>
      <w:proofErr w:type="spellEnd"/>
      <w:r>
        <w:t xml:space="preserve"> Canterbury and York Society, 1974, p.4)</w:t>
      </w:r>
    </w:p>
    <w:p w14:paraId="48D396A5" w14:textId="77777777" w:rsidR="00B31E40" w:rsidRDefault="00B31E40" w:rsidP="00B31E40">
      <w:pPr>
        <w:pStyle w:val="NoSpacing"/>
      </w:pPr>
    </w:p>
    <w:p w14:paraId="78471227" w14:textId="77777777" w:rsidR="00B31E40" w:rsidRDefault="00B31E40" w:rsidP="00B31E40">
      <w:pPr>
        <w:pStyle w:val="NoSpacing"/>
      </w:pPr>
    </w:p>
    <w:p w14:paraId="599056AE" w14:textId="77777777" w:rsidR="00B31E40" w:rsidRDefault="00B31E40" w:rsidP="00B31E40">
      <w:pPr>
        <w:pStyle w:val="NoSpacing"/>
      </w:pPr>
      <w:r>
        <w:t>24 February 2019</w:t>
      </w:r>
    </w:p>
    <w:p w14:paraId="2776A653" w14:textId="77777777" w:rsidR="006B2F86" w:rsidRPr="00B31E40" w:rsidRDefault="00B31E40" w:rsidP="00B31E40">
      <w:bookmarkStart w:id="0" w:name="_GoBack"/>
      <w:bookmarkEnd w:id="0"/>
    </w:p>
    <w:sectPr w:rsidR="006B2F86" w:rsidRPr="00B31E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3D326" w14:textId="77777777" w:rsidR="00B31E40" w:rsidRDefault="00B31E40" w:rsidP="00E71FC3">
      <w:pPr>
        <w:spacing w:after="0" w:line="240" w:lineRule="auto"/>
      </w:pPr>
      <w:r>
        <w:separator/>
      </w:r>
    </w:p>
  </w:endnote>
  <w:endnote w:type="continuationSeparator" w:id="0">
    <w:p w14:paraId="54569DC3" w14:textId="77777777" w:rsidR="00B31E40" w:rsidRDefault="00B31E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40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875C" w14:textId="77777777" w:rsidR="00B31E40" w:rsidRDefault="00B31E40" w:rsidP="00E71FC3">
      <w:pPr>
        <w:spacing w:after="0" w:line="240" w:lineRule="auto"/>
      </w:pPr>
      <w:r>
        <w:separator/>
      </w:r>
    </w:p>
  </w:footnote>
  <w:footnote w:type="continuationSeparator" w:id="0">
    <w:p w14:paraId="1AC39594" w14:textId="77777777" w:rsidR="00B31E40" w:rsidRDefault="00B31E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40"/>
    <w:rsid w:val="001A7C09"/>
    <w:rsid w:val="00577BD5"/>
    <w:rsid w:val="00656CBA"/>
    <w:rsid w:val="006A1F77"/>
    <w:rsid w:val="00733BE7"/>
    <w:rsid w:val="00AB52E8"/>
    <w:rsid w:val="00B16D3F"/>
    <w:rsid w:val="00B31E40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91A9"/>
  <w15:chartTrackingRefBased/>
  <w15:docId w15:val="{93850F44-6066-4F1F-8376-BD39DF90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2019-03-06T20:11:00Z</dcterms:created>
  <dcterms:modified xsi:type="dcterms:W3CDTF">2019-03-06T20:11:00Z</dcterms:modified>
</cp:coreProperties>
</file>