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7EA8" w14:textId="77777777" w:rsidR="005259BF" w:rsidRPr="00690BA6" w:rsidRDefault="005259BF" w:rsidP="005259B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Hugh STOKESWORTH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6746C59A" w14:textId="77777777" w:rsidR="005259BF" w:rsidRDefault="005259BF" w:rsidP="005259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2117853B" w14:textId="77777777" w:rsidR="005259BF" w:rsidRDefault="005259BF" w:rsidP="00525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EEB92" w14:textId="77777777" w:rsidR="005259BF" w:rsidRDefault="005259BF" w:rsidP="00525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0104A" w14:textId="77777777" w:rsidR="005259BF" w:rsidRDefault="005259BF" w:rsidP="005259B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Thomas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Taplegh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5DFDAEF6" w14:textId="77777777" w:rsidR="005259BF" w:rsidRDefault="005259BF" w:rsidP="005259BF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m.7,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82E0987" w14:textId="77777777" w:rsidR="005259BF" w:rsidRDefault="005259BF" w:rsidP="005259BF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49306B0A" w14:textId="77777777" w:rsidR="005259BF" w:rsidRDefault="005259BF" w:rsidP="00525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74728" w14:textId="77777777" w:rsidR="005259BF" w:rsidRDefault="005259BF" w:rsidP="00525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C1B249" w14:textId="77777777" w:rsidR="005259BF" w:rsidRDefault="005259BF" w:rsidP="005259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July 2021</w:t>
      </w:r>
    </w:p>
    <w:p w14:paraId="21540F9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C73D" w14:textId="77777777" w:rsidR="005259BF" w:rsidRDefault="005259BF" w:rsidP="009139A6">
      <w:r>
        <w:separator/>
      </w:r>
    </w:p>
  </w:endnote>
  <w:endnote w:type="continuationSeparator" w:id="0">
    <w:p w14:paraId="1846AEAC" w14:textId="77777777" w:rsidR="005259BF" w:rsidRDefault="005259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AE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1FF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B5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0034" w14:textId="77777777" w:rsidR="005259BF" w:rsidRDefault="005259BF" w:rsidP="009139A6">
      <w:r>
        <w:separator/>
      </w:r>
    </w:p>
  </w:footnote>
  <w:footnote w:type="continuationSeparator" w:id="0">
    <w:p w14:paraId="705FC29F" w14:textId="77777777" w:rsidR="005259BF" w:rsidRDefault="005259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00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5F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69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BF"/>
    <w:rsid w:val="000666E0"/>
    <w:rsid w:val="002510B7"/>
    <w:rsid w:val="005259B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8D3A"/>
  <w15:chartTrackingRefBased/>
  <w15:docId w15:val="{D54515DE-42DF-40A2-90B3-642BF2E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2021-08-06T15:48:00Z</dcterms:created>
  <dcterms:modified xsi:type="dcterms:W3CDTF">2021-08-06T15:49:00Z</dcterms:modified>
</cp:coreProperties>
</file>