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E037" w14:textId="6638D33F" w:rsidR="00BA00AB" w:rsidRDefault="008C665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STOKETON</w:t>
      </w:r>
      <w:r>
        <w:rPr>
          <w:rFonts w:cs="Times New Roman"/>
          <w:szCs w:val="24"/>
        </w:rPr>
        <w:t xml:space="preserve">       (d.1476)</w:t>
      </w:r>
    </w:p>
    <w:p w14:paraId="6925CA40" w14:textId="2E94C57A" w:rsidR="008C6650" w:rsidRDefault="008C665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Fishmonger.</w:t>
      </w:r>
    </w:p>
    <w:p w14:paraId="74A3009C" w14:textId="77777777" w:rsidR="008C6650" w:rsidRDefault="008C6650" w:rsidP="009139A6">
      <w:pPr>
        <w:pStyle w:val="NoSpacing"/>
        <w:rPr>
          <w:rFonts w:cs="Times New Roman"/>
          <w:szCs w:val="24"/>
        </w:rPr>
      </w:pPr>
    </w:p>
    <w:p w14:paraId="4932DC9A" w14:textId="77777777" w:rsidR="008C6650" w:rsidRDefault="008C6650" w:rsidP="009139A6">
      <w:pPr>
        <w:pStyle w:val="NoSpacing"/>
        <w:rPr>
          <w:rFonts w:cs="Times New Roman"/>
          <w:szCs w:val="24"/>
        </w:rPr>
      </w:pPr>
    </w:p>
    <w:p w14:paraId="7505EE18" w14:textId="45E5FA96" w:rsidR="008C6650" w:rsidRDefault="008C665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Feb.1476</w:t>
      </w:r>
      <w:r>
        <w:rPr>
          <w:rFonts w:cs="Times New Roman"/>
          <w:szCs w:val="24"/>
        </w:rPr>
        <w:tab/>
        <w:t>He made his Will.   (W.Y.R. p.159)</w:t>
      </w:r>
    </w:p>
    <w:p w14:paraId="65DB0470" w14:textId="775F2021" w:rsidR="008C6650" w:rsidRDefault="008C665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Feb.</w:t>
      </w:r>
      <w:r>
        <w:rPr>
          <w:rFonts w:cs="Times New Roman"/>
          <w:szCs w:val="24"/>
        </w:rPr>
        <w:tab/>
        <w:t>Probate of his Will.   (ibid.)</w:t>
      </w:r>
    </w:p>
    <w:p w14:paraId="6E11BC57" w14:textId="77777777" w:rsidR="008C6650" w:rsidRDefault="008C6650" w:rsidP="009139A6">
      <w:pPr>
        <w:pStyle w:val="NoSpacing"/>
        <w:rPr>
          <w:rFonts w:cs="Times New Roman"/>
          <w:szCs w:val="24"/>
        </w:rPr>
      </w:pPr>
    </w:p>
    <w:p w14:paraId="15AA7AD0" w14:textId="77777777" w:rsidR="008C6650" w:rsidRDefault="008C6650" w:rsidP="009139A6">
      <w:pPr>
        <w:pStyle w:val="NoSpacing"/>
        <w:rPr>
          <w:rFonts w:cs="Times New Roman"/>
          <w:szCs w:val="24"/>
        </w:rPr>
      </w:pPr>
    </w:p>
    <w:p w14:paraId="63712DE1" w14:textId="42147319" w:rsidR="008C6650" w:rsidRPr="008C6650" w:rsidRDefault="008C665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August 2023</w:t>
      </w:r>
    </w:p>
    <w:sectPr w:rsidR="008C6650" w:rsidRPr="008C6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F414" w14:textId="77777777" w:rsidR="008C6650" w:rsidRDefault="008C6650" w:rsidP="009139A6">
      <w:r>
        <w:separator/>
      </w:r>
    </w:p>
  </w:endnote>
  <w:endnote w:type="continuationSeparator" w:id="0">
    <w:p w14:paraId="4EC3F8A9" w14:textId="77777777" w:rsidR="008C6650" w:rsidRDefault="008C66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AF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8A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7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848E" w14:textId="77777777" w:rsidR="008C6650" w:rsidRDefault="008C6650" w:rsidP="009139A6">
      <w:r>
        <w:separator/>
      </w:r>
    </w:p>
  </w:footnote>
  <w:footnote w:type="continuationSeparator" w:id="0">
    <w:p w14:paraId="56C8DC0A" w14:textId="77777777" w:rsidR="008C6650" w:rsidRDefault="008C66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36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33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FA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50"/>
    <w:rsid w:val="000666E0"/>
    <w:rsid w:val="002510B7"/>
    <w:rsid w:val="005C130B"/>
    <w:rsid w:val="00826F5C"/>
    <w:rsid w:val="008C6650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5F9A"/>
  <w15:chartTrackingRefBased/>
  <w15:docId w15:val="{9E2BB4A4-1053-45A1-97BD-D9918E77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2023-08-28T15:26:00Z</dcterms:created>
  <dcterms:modified xsi:type="dcterms:W3CDTF">2023-08-28T15:32:00Z</dcterms:modified>
</cp:coreProperties>
</file>