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8EB9" w14:textId="77777777" w:rsidR="00DD25D9" w:rsidRDefault="00DD25D9" w:rsidP="00DD25D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de STOKETON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d.1405)</w:t>
      </w:r>
    </w:p>
    <w:p w14:paraId="54752646" w14:textId="77777777" w:rsidR="00DD25D9" w:rsidRDefault="00DD25D9" w:rsidP="00DD25D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Carleton.</w:t>
      </w:r>
    </w:p>
    <w:p w14:paraId="2D4A27D1" w14:textId="77777777" w:rsidR="00DD25D9" w:rsidRDefault="00DD25D9" w:rsidP="00DD25D9">
      <w:pPr>
        <w:pStyle w:val="NoSpacing"/>
        <w:rPr>
          <w:rFonts w:eastAsia="Times New Roman" w:cs="Times New Roman"/>
          <w:szCs w:val="24"/>
        </w:rPr>
      </w:pPr>
    </w:p>
    <w:p w14:paraId="10E65558" w14:textId="77777777" w:rsidR="00DD25D9" w:rsidRDefault="00DD25D9" w:rsidP="00DD25D9">
      <w:pPr>
        <w:pStyle w:val="NoSpacing"/>
        <w:rPr>
          <w:rFonts w:eastAsia="Times New Roman" w:cs="Times New Roman"/>
          <w:szCs w:val="24"/>
        </w:rPr>
      </w:pPr>
    </w:p>
    <w:p w14:paraId="6F64D154" w14:textId="77777777" w:rsidR="00DD25D9" w:rsidRDefault="00DD25D9" w:rsidP="00DD25D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1 Jan.1405</w:t>
      </w:r>
      <w:r>
        <w:rPr>
          <w:rFonts w:eastAsia="Times New Roman" w:cs="Times New Roman"/>
          <w:szCs w:val="24"/>
        </w:rPr>
        <w:tab/>
        <w:t>He made his Will.   (W.Y.R. p.159)</w:t>
      </w:r>
    </w:p>
    <w:p w14:paraId="09BF84D8" w14:textId="77777777" w:rsidR="00DD25D9" w:rsidRDefault="00DD25D9" w:rsidP="00DD25D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8 Jan.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Probate of his Will.   (ibid.)</w:t>
      </w:r>
    </w:p>
    <w:p w14:paraId="135819BB" w14:textId="77777777" w:rsidR="00DD25D9" w:rsidRDefault="00DD25D9" w:rsidP="00DD25D9">
      <w:pPr>
        <w:pStyle w:val="NoSpacing"/>
        <w:rPr>
          <w:rFonts w:eastAsia="Times New Roman" w:cs="Times New Roman"/>
          <w:szCs w:val="24"/>
        </w:rPr>
      </w:pPr>
    </w:p>
    <w:p w14:paraId="35DFC472" w14:textId="77777777" w:rsidR="00DD25D9" w:rsidRDefault="00DD25D9" w:rsidP="00DD25D9">
      <w:pPr>
        <w:pStyle w:val="NoSpacing"/>
        <w:rPr>
          <w:rFonts w:eastAsia="Times New Roman" w:cs="Times New Roman"/>
          <w:szCs w:val="24"/>
        </w:rPr>
      </w:pPr>
    </w:p>
    <w:p w14:paraId="64801504" w14:textId="77777777" w:rsidR="00DD25D9" w:rsidRDefault="00DD25D9" w:rsidP="00DD25D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August 2023</w:t>
      </w:r>
    </w:p>
    <w:p w14:paraId="7C45F4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1AE4" w14:textId="77777777" w:rsidR="00DD25D9" w:rsidRDefault="00DD25D9" w:rsidP="009139A6">
      <w:r>
        <w:separator/>
      </w:r>
    </w:p>
  </w:endnote>
  <w:endnote w:type="continuationSeparator" w:id="0">
    <w:p w14:paraId="627CFBC3" w14:textId="77777777" w:rsidR="00DD25D9" w:rsidRDefault="00DD25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2A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1C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30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154D" w14:textId="77777777" w:rsidR="00DD25D9" w:rsidRDefault="00DD25D9" w:rsidP="009139A6">
      <w:r>
        <w:separator/>
      </w:r>
    </w:p>
  </w:footnote>
  <w:footnote w:type="continuationSeparator" w:id="0">
    <w:p w14:paraId="141D9573" w14:textId="77777777" w:rsidR="00DD25D9" w:rsidRDefault="00DD25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5F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E9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AD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D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D25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B15D"/>
  <w15:chartTrackingRefBased/>
  <w15:docId w15:val="{BBE21DE7-88DE-4AB8-8B42-243DA679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2023-08-29T13:10:00Z</dcterms:created>
  <dcterms:modified xsi:type="dcterms:W3CDTF">2023-08-29T13:11:00Z</dcterms:modified>
</cp:coreProperties>
</file>