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81BE9" w14:textId="57656055" w:rsidR="00BA00AB" w:rsidRDefault="00B05FC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STOKEWYTH</w:t>
      </w:r>
      <w:r>
        <w:rPr>
          <w:rFonts w:cs="Times New Roman"/>
          <w:szCs w:val="24"/>
        </w:rPr>
        <w:t xml:space="preserve">       (d.1404-5)</w:t>
      </w:r>
    </w:p>
    <w:p w14:paraId="57D3EFA2" w14:textId="63F0ADC7" w:rsidR="00B05FCC" w:rsidRDefault="00B05FC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0A6C33C9" w14:textId="77777777" w:rsidR="00B05FCC" w:rsidRDefault="00B05FCC" w:rsidP="009139A6">
      <w:pPr>
        <w:pStyle w:val="NoSpacing"/>
        <w:rPr>
          <w:rFonts w:cs="Times New Roman"/>
          <w:szCs w:val="24"/>
        </w:rPr>
      </w:pPr>
    </w:p>
    <w:p w14:paraId="724CF09E" w14:textId="77777777" w:rsidR="00B05FCC" w:rsidRDefault="00B05FCC" w:rsidP="009139A6">
      <w:pPr>
        <w:pStyle w:val="NoSpacing"/>
        <w:rPr>
          <w:rFonts w:cs="Times New Roman"/>
          <w:szCs w:val="24"/>
        </w:rPr>
      </w:pPr>
    </w:p>
    <w:p w14:paraId="01D1D052" w14:textId="38AA9CBC" w:rsidR="00B05FCC" w:rsidRDefault="00B05FC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Jan.1404</w:t>
      </w:r>
      <w:r>
        <w:rPr>
          <w:rFonts w:cs="Times New Roman"/>
          <w:szCs w:val="24"/>
        </w:rPr>
        <w:tab/>
        <w:t>He made his Will.   (W.Y.R. p.159)</w:t>
      </w:r>
    </w:p>
    <w:p w14:paraId="655CED23" w14:textId="6921EA42" w:rsidR="00B05FCC" w:rsidRDefault="00B05FC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Nov.1405</w:t>
      </w:r>
      <w:r>
        <w:rPr>
          <w:rFonts w:cs="Times New Roman"/>
          <w:szCs w:val="24"/>
        </w:rPr>
        <w:tab/>
        <w:t>Probate of his Will.    (ibid.)</w:t>
      </w:r>
    </w:p>
    <w:p w14:paraId="02FB7739" w14:textId="77777777" w:rsidR="00B05FCC" w:rsidRDefault="00B05FCC" w:rsidP="009139A6">
      <w:pPr>
        <w:pStyle w:val="NoSpacing"/>
        <w:rPr>
          <w:rFonts w:cs="Times New Roman"/>
          <w:szCs w:val="24"/>
        </w:rPr>
      </w:pPr>
    </w:p>
    <w:p w14:paraId="5FBB1837" w14:textId="77777777" w:rsidR="00B05FCC" w:rsidRDefault="00B05FCC" w:rsidP="009139A6">
      <w:pPr>
        <w:pStyle w:val="NoSpacing"/>
        <w:rPr>
          <w:rFonts w:cs="Times New Roman"/>
          <w:szCs w:val="24"/>
        </w:rPr>
      </w:pPr>
    </w:p>
    <w:p w14:paraId="45A0C3AA" w14:textId="32DA668A" w:rsidR="00B05FCC" w:rsidRPr="00B05FCC" w:rsidRDefault="00B05FC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August 2023</w:t>
      </w:r>
    </w:p>
    <w:sectPr w:rsidR="00B05FCC" w:rsidRPr="00B05F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76258" w14:textId="77777777" w:rsidR="00B05FCC" w:rsidRDefault="00B05FCC" w:rsidP="009139A6">
      <w:r>
        <w:separator/>
      </w:r>
    </w:p>
  </w:endnote>
  <w:endnote w:type="continuationSeparator" w:id="0">
    <w:p w14:paraId="3B6AFB40" w14:textId="77777777" w:rsidR="00B05FCC" w:rsidRDefault="00B05F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FC36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A71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12B9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39941" w14:textId="77777777" w:rsidR="00B05FCC" w:rsidRDefault="00B05FCC" w:rsidP="009139A6">
      <w:r>
        <w:separator/>
      </w:r>
    </w:p>
  </w:footnote>
  <w:footnote w:type="continuationSeparator" w:id="0">
    <w:p w14:paraId="13F7BED1" w14:textId="77777777" w:rsidR="00B05FCC" w:rsidRDefault="00B05F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843D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B422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82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CC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05FCC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089A0"/>
  <w15:chartTrackingRefBased/>
  <w15:docId w15:val="{02426AF9-40B7-435E-83CF-5A5AEA36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2023-08-30T20:18:00Z</dcterms:created>
  <dcterms:modified xsi:type="dcterms:W3CDTF">2023-08-30T20:20:00Z</dcterms:modified>
</cp:coreProperties>
</file>