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4EE1A" w14:textId="723A227F" w:rsidR="0080288E" w:rsidRDefault="0080288E" w:rsidP="0080288E">
      <w:pPr>
        <w:pStyle w:val="NoSpacing"/>
      </w:pPr>
      <w:r>
        <w:rPr>
          <w:u w:val="single"/>
        </w:rPr>
        <w:t>John STOKHAM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53</w:t>
      </w:r>
      <w:r>
        <w:t>)</w:t>
      </w:r>
    </w:p>
    <w:p w14:paraId="043F57D5" w14:textId="040732AF" w:rsidR="0080288E" w:rsidRDefault="0080288E" w:rsidP="0080288E">
      <w:pPr>
        <w:pStyle w:val="NoSpacing"/>
      </w:pPr>
      <w:r>
        <w:t xml:space="preserve">of Canterbury. </w:t>
      </w:r>
      <w:r>
        <w:t>Sawyer.</w:t>
      </w:r>
    </w:p>
    <w:p w14:paraId="0D192793" w14:textId="77777777" w:rsidR="0080288E" w:rsidRDefault="0080288E" w:rsidP="0080288E">
      <w:pPr>
        <w:pStyle w:val="NoSpacing"/>
      </w:pPr>
    </w:p>
    <w:p w14:paraId="190FF7CA" w14:textId="77777777" w:rsidR="0080288E" w:rsidRDefault="0080288E" w:rsidP="0080288E">
      <w:pPr>
        <w:pStyle w:val="NoSpacing"/>
      </w:pPr>
    </w:p>
    <w:p w14:paraId="14A1BB81" w14:textId="4EAEE639" w:rsidR="0080288E" w:rsidRDefault="0080288E" w:rsidP="0080288E">
      <w:pPr>
        <w:pStyle w:val="NoSpacing"/>
      </w:pPr>
      <w:r>
        <w:tab/>
        <w:t>14</w:t>
      </w:r>
      <w:r>
        <w:t>53)</w:t>
      </w:r>
      <w:bookmarkStart w:id="0" w:name="_GoBack"/>
      <w:bookmarkEnd w:id="0"/>
      <w:r>
        <w:tab/>
        <w:t>He became a Freeman by redemption.  (Cowper p.302)</w:t>
      </w:r>
    </w:p>
    <w:p w14:paraId="1BA30368" w14:textId="77777777" w:rsidR="0080288E" w:rsidRDefault="0080288E" w:rsidP="0080288E">
      <w:pPr>
        <w:pStyle w:val="NoSpacing"/>
      </w:pPr>
    </w:p>
    <w:p w14:paraId="57C66174" w14:textId="77777777" w:rsidR="0080288E" w:rsidRDefault="0080288E" w:rsidP="0080288E">
      <w:pPr>
        <w:pStyle w:val="NoSpacing"/>
      </w:pPr>
    </w:p>
    <w:p w14:paraId="70959394" w14:textId="77777777" w:rsidR="0080288E" w:rsidRPr="00D405B9" w:rsidRDefault="0080288E" w:rsidP="0080288E">
      <w:pPr>
        <w:pStyle w:val="NoSpacing"/>
      </w:pPr>
      <w:r>
        <w:t>9 September 2018</w:t>
      </w:r>
    </w:p>
    <w:p w14:paraId="79B8A665" w14:textId="31BEAF39" w:rsidR="006B2F86" w:rsidRPr="0080288E" w:rsidRDefault="00282D23" w:rsidP="00E71FC3">
      <w:pPr>
        <w:pStyle w:val="NoSpacing"/>
      </w:pPr>
    </w:p>
    <w:sectPr w:rsidR="006B2F86" w:rsidRPr="008028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FDB12" w14:textId="77777777" w:rsidR="0080288E" w:rsidRDefault="0080288E" w:rsidP="00E71FC3">
      <w:pPr>
        <w:spacing w:after="0" w:line="240" w:lineRule="auto"/>
      </w:pPr>
      <w:r>
        <w:separator/>
      </w:r>
    </w:p>
  </w:endnote>
  <w:endnote w:type="continuationSeparator" w:id="0">
    <w:p w14:paraId="7EC9DE75" w14:textId="77777777" w:rsidR="0080288E" w:rsidRDefault="008028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ECF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C617" w14:textId="77777777" w:rsidR="0080288E" w:rsidRDefault="0080288E" w:rsidP="00E71FC3">
      <w:pPr>
        <w:spacing w:after="0" w:line="240" w:lineRule="auto"/>
      </w:pPr>
      <w:r>
        <w:separator/>
      </w:r>
    </w:p>
  </w:footnote>
  <w:footnote w:type="continuationSeparator" w:id="0">
    <w:p w14:paraId="6B95EB8D" w14:textId="77777777" w:rsidR="0080288E" w:rsidRDefault="008028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E"/>
    <w:rsid w:val="001A7C09"/>
    <w:rsid w:val="00577BD5"/>
    <w:rsid w:val="00656CBA"/>
    <w:rsid w:val="006A1F77"/>
    <w:rsid w:val="00733BE7"/>
    <w:rsid w:val="0080288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4559"/>
  <w15:chartTrackingRefBased/>
  <w15:docId w15:val="{36025CBE-20B5-46AA-9344-61F2B863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2018-09-09T19:08:00Z</dcterms:created>
  <dcterms:modified xsi:type="dcterms:W3CDTF">2018-09-09T19:10:00Z</dcterms:modified>
</cp:coreProperties>
</file>