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0848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STOKHAM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fl.1488)</w:t>
      </w:r>
    </w:p>
    <w:p w14:paraId="462AAD57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Lydd, Kent.</w:t>
      </w:r>
    </w:p>
    <w:p w14:paraId="6E48ADC2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3ECC6E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3599F7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Feb.1488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46051E6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32D519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25F353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F4AFCA" w14:textId="77777777" w:rsidR="00DD07F7" w:rsidRDefault="00DD07F7" w:rsidP="00DD07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2022</w:t>
      </w:r>
    </w:p>
    <w:p w14:paraId="6F016BD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0F94" w14:textId="77777777" w:rsidR="00DD07F7" w:rsidRDefault="00DD07F7" w:rsidP="009139A6">
      <w:r>
        <w:separator/>
      </w:r>
    </w:p>
  </w:endnote>
  <w:endnote w:type="continuationSeparator" w:id="0">
    <w:p w14:paraId="5F05C58D" w14:textId="77777777" w:rsidR="00DD07F7" w:rsidRDefault="00DD07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FF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56C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75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D361" w14:textId="77777777" w:rsidR="00DD07F7" w:rsidRDefault="00DD07F7" w:rsidP="009139A6">
      <w:r>
        <w:separator/>
      </w:r>
    </w:p>
  </w:footnote>
  <w:footnote w:type="continuationSeparator" w:id="0">
    <w:p w14:paraId="4ADD4656" w14:textId="77777777" w:rsidR="00DD07F7" w:rsidRDefault="00DD07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DA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10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6D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F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D07F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F0BF"/>
  <w15:chartTrackingRefBased/>
  <w15:docId w15:val="{CF522E31-35FB-4632-9154-00C1BA44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0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2022-10-16T07:18:00Z</dcterms:created>
  <dcterms:modified xsi:type="dcterms:W3CDTF">2022-10-16T07:19:00Z</dcterms:modified>
</cp:coreProperties>
</file>