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7E" w:rsidRDefault="00976D7E" w:rsidP="00976D7E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STOKKE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976D7E" w:rsidRDefault="00976D7E" w:rsidP="00976D7E">
      <w:pPr>
        <w:pStyle w:val="NoSpacing"/>
      </w:pPr>
    </w:p>
    <w:p w:rsidR="00976D7E" w:rsidRDefault="00976D7E" w:rsidP="00976D7E">
      <w:pPr>
        <w:pStyle w:val="NoSpacing"/>
      </w:pPr>
    </w:p>
    <w:p w:rsidR="00976D7E" w:rsidRDefault="00976D7E" w:rsidP="00976D7E">
      <w:pPr>
        <w:pStyle w:val="NoSpacing"/>
      </w:pPr>
      <w:r>
        <w:t>12 Nov.1420</w:t>
      </w:r>
      <w:r>
        <w:tab/>
        <w:t>He was a juror on the inquisition post mortem held in Smeeth, Kent, into</w:t>
      </w:r>
    </w:p>
    <w:p w:rsidR="00976D7E" w:rsidRDefault="00976D7E" w:rsidP="00976D7E">
      <w:pPr>
        <w:pStyle w:val="NoSpacing"/>
      </w:pPr>
      <w:r>
        <w:tab/>
      </w:r>
      <w:r>
        <w:tab/>
        <w:t xml:space="preserve">land of the late Philippa </w:t>
      </w:r>
      <w:proofErr w:type="spellStart"/>
      <w:r>
        <w:t>Swynburn</w:t>
      </w:r>
      <w:proofErr w:type="spellEnd"/>
      <w:r>
        <w:t>(q.v.).</w:t>
      </w:r>
    </w:p>
    <w:p w:rsidR="00976D7E" w:rsidRDefault="00976D7E" w:rsidP="00976D7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21-445)</w:t>
      </w:r>
    </w:p>
    <w:p w:rsidR="00976D7E" w:rsidRDefault="00976D7E" w:rsidP="00976D7E">
      <w:pPr>
        <w:pStyle w:val="NoSpacing"/>
      </w:pPr>
    </w:p>
    <w:p w:rsidR="00976D7E" w:rsidRDefault="00976D7E" w:rsidP="00976D7E">
      <w:pPr>
        <w:pStyle w:val="NoSpacing"/>
      </w:pPr>
    </w:p>
    <w:p w:rsidR="006B2F86" w:rsidRPr="00976D7E" w:rsidRDefault="00976D7E" w:rsidP="00976D7E">
      <w:pPr>
        <w:pStyle w:val="NoSpacing"/>
      </w:pPr>
      <w:r>
        <w:t>7 July 2016</w:t>
      </w:r>
      <w:bookmarkStart w:id="0" w:name="_GoBack"/>
      <w:bookmarkEnd w:id="0"/>
    </w:p>
    <w:sectPr w:rsidR="006B2F86" w:rsidRPr="00976D7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7E" w:rsidRDefault="00976D7E" w:rsidP="00E71FC3">
      <w:pPr>
        <w:spacing w:after="0" w:line="240" w:lineRule="auto"/>
      </w:pPr>
      <w:r>
        <w:separator/>
      </w:r>
    </w:p>
  </w:endnote>
  <w:endnote w:type="continuationSeparator" w:id="0">
    <w:p w:rsidR="00976D7E" w:rsidRDefault="00976D7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7E" w:rsidRDefault="00976D7E" w:rsidP="00E71FC3">
      <w:pPr>
        <w:spacing w:after="0" w:line="240" w:lineRule="auto"/>
      </w:pPr>
      <w:r>
        <w:separator/>
      </w:r>
    </w:p>
  </w:footnote>
  <w:footnote w:type="continuationSeparator" w:id="0">
    <w:p w:rsidR="00976D7E" w:rsidRDefault="00976D7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7E"/>
    <w:rsid w:val="001A7C09"/>
    <w:rsid w:val="00733BE7"/>
    <w:rsid w:val="00976D7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F70F"/>
  <w15:chartTrackingRefBased/>
  <w15:docId w15:val="{EFFA52AA-CCD2-4E3D-B863-D60997A5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2016-07-07T19:11:00Z</dcterms:created>
  <dcterms:modified xsi:type="dcterms:W3CDTF">2016-07-07T19:12:00Z</dcterms:modified>
</cp:coreProperties>
</file>