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2F" w:rsidRDefault="00881E2F" w:rsidP="00881E2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Matilda a STOKKE</w:t>
      </w:r>
      <w:r>
        <w:t xml:space="preserve">    </w:t>
      </w:r>
      <w:proofErr w:type="gramStart"/>
      <w:r>
        <w:t xml:space="preserve">   (</w:t>
      </w:r>
      <w:proofErr w:type="gramEnd"/>
      <w:r>
        <w:t>fl.1484-5)</w:t>
      </w:r>
    </w:p>
    <w:p w:rsidR="00881E2F" w:rsidRDefault="00881E2F" w:rsidP="00881E2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Hawking, Kent.</w:t>
      </w:r>
    </w:p>
    <w:p w:rsidR="00881E2F" w:rsidRDefault="00881E2F" w:rsidP="00881E2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81E2F" w:rsidRDefault="00881E2F" w:rsidP="00881E2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81E2F" w:rsidRDefault="00881E2F" w:rsidP="00881E2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1484-5</w:t>
      </w:r>
      <w:r>
        <w:tab/>
        <w:t>She made her Will.  (Plomer p.451)</w:t>
      </w:r>
    </w:p>
    <w:p w:rsidR="00881E2F" w:rsidRDefault="00881E2F" w:rsidP="00881E2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81E2F" w:rsidRDefault="00881E2F" w:rsidP="00881E2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81E2F" w:rsidRDefault="00881E2F" w:rsidP="00881E2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881E2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E2F" w:rsidRDefault="00881E2F" w:rsidP="00E71FC3">
      <w:pPr>
        <w:spacing w:after="0" w:line="240" w:lineRule="auto"/>
      </w:pPr>
      <w:r>
        <w:separator/>
      </w:r>
    </w:p>
  </w:endnote>
  <w:endnote w:type="continuationSeparator" w:id="0">
    <w:p w:rsidR="00881E2F" w:rsidRDefault="00881E2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E2F" w:rsidRDefault="00881E2F" w:rsidP="00E71FC3">
      <w:pPr>
        <w:spacing w:after="0" w:line="240" w:lineRule="auto"/>
      </w:pPr>
      <w:r>
        <w:separator/>
      </w:r>
    </w:p>
  </w:footnote>
  <w:footnote w:type="continuationSeparator" w:id="0">
    <w:p w:rsidR="00881E2F" w:rsidRDefault="00881E2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2F"/>
    <w:rsid w:val="001A7C09"/>
    <w:rsid w:val="00577BD5"/>
    <w:rsid w:val="00656CBA"/>
    <w:rsid w:val="006A1F77"/>
    <w:rsid w:val="00733BE7"/>
    <w:rsid w:val="00881E2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36282-1E66-4F44-A8DF-18D547AF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2017-06-02T19:17:00Z</dcterms:created>
  <dcterms:modified xsi:type="dcterms:W3CDTF">2017-06-02T19:19:00Z</dcterms:modified>
</cp:coreProperties>
</file>