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6A2" w:rsidRDefault="004406A2" w:rsidP="004406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STOKKE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(fl.1420)</w:t>
      </w:r>
    </w:p>
    <w:p w:rsidR="004406A2" w:rsidRDefault="004406A2" w:rsidP="004406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6A2" w:rsidRDefault="004406A2" w:rsidP="004406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6A2" w:rsidRDefault="004406A2" w:rsidP="004406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devenerunt held in Gloucester into the </w:t>
      </w:r>
    </w:p>
    <w:p w:rsidR="004406A2" w:rsidRDefault="004406A2" w:rsidP="004406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John Durburgh(q.v.) in Gloucestershire and the adjacent</w:t>
      </w:r>
    </w:p>
    <w:p w:rsidR="004406A2" w:rsidRDefault="004406A2" w:rsidP="004406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Welsh Marches.</w:t>
      </w:r>
    </w:p>
    <w:p w:rsidR="004406A2" w:rsidRDefault="004406A2" w:rsidP="004406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21-400)</w:t>
      </w:r>
    </w:p>
    <w:p w:rsidR="004406A2" w:rsidRDefault="004406A2" w:rsidP="004406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6A2" w:rsidRDefault="004406A2" w:rsidP="004406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6A2" w:rsidRPr="00893C4D" w:rsidRDefault="004406A2" w:rsidP="004406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May 2016</w:t>
      </w:r>
    </w:p>
    <w:p w:rsidR="006B2F86" w:rsidRPr="004406A2" w:rsidRDefault="004406A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4406A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6A2" w:rsidRDefault="004406A2" w:rsidP="00E71FC3">
      <w:pPr>
        <w:spacing w:after="0" w:line="240" w:lineRule="auto"/>
      </w:pPr>
      <w:r>
        <w:separator/>
      </w:r>
    </w:p>
  </w:endnote>
  <w:endnote w:type="continuationSeparator" w:id="0">
    <w:p w:rsidR="004406A2" w:rsidRDefault="004406A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6A2" w:rsidRDefault="004406A2" w:rsidP="00E71FC3">
      <w:pPr>
        <w:spacing w:after="0" w:line="240" w:lineRule="auto"/>
      </w:pPr>
      <w:r>
        <w:separator/>
      </w:r>
    </w:p>
  </w:footnote>
  <w:footnote w:type="continuationSeparator" w:id="0">
    <w:p w:rsidR="004406A2" w:rsidRDefault="004406A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A2"/>
    <w:rsid w:val="004406A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C20A"/>
  <w15:chartTrackingRefBased/>
  <w15:docId w15:val="{2A7E585A-66D7-4B74-B120-3B6C2CC0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2016-05-16T21:32:00Z</dcterms:created>
  <dcterms:modified xsi:type="dcterms:W3CDTF">2016-05-16T21:41:00Z</dcterms:modified>
</cp:coreProperties>
</file>