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AD92E" w14:textId="035A835F" w:rsidR="001679FB" w:rsidRDefault="00AF2696" w:rsidP="00AF2696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Stephen a STOKKE</w:t>
      </w:r>
      <w:r>
        <w:t xml:space="preserve">      (</w:t>
      </w:r>
      <w:r w:rsidR="001679FB">
        <w:t>d.1501-2)</w:t>
      </w:r>
      <w:bookmarkStart w:id="0" w:name="_GoBack"/>
      <w:bookmarkEnd w:id="0"/>
    </w:p>
    <w:p w14:paraId="77432B2C" w14:textId="77777777" w:rsidR="00AF2696" w:rsidRDefault="00AF2696" w:rsidP="00AF2696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Herne Hill, Kent.</w:t>
      </w:r>
    </w:p>
    <w:p w14:paraId="66DC26C6" w14:textId="77777777" w:rsidR="00AF2696" w:rsidRDefault="00AF2696" w:rsidP="00AF2696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14:paraId="26C87A6F" w14:textId="77777777" w:rsidR="00AF2696" w:rsidRDefault="00AF2696" w:rsidP="00AF2696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14:paraId="740DBB81" w14:textId="143DC714" w:rsidR="00AF2696" w:rsidRDefault="00AF2696" w:rsidP="00AF2696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1502</w:t>
      </w:r>
      <w:r>
        <w:tab/>
        <w:t>He made his Will.  (Plomer p.451)</w:t>
      </w:r>
    </w:p>
    <w:p w14:paraId="210B17F8" w14:textId="642A31A4" w:rsidR="001679FB" w:rsidRDefault="001679FB" w:rsidP="00AF2696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1501</w:t>
      </w:r>
      <w:r>
        <w:tab/>
        <w:t>He made his Will.</w:t>
      </w:r>
    </w:p>
    <w:p w14:paraId="41BF438F" w14:textId="69DA8ED2" w:rsidR="001679FB" w:rsidRDefault="001679FB" w:rsidP="00AF2696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</w:r>
      <w:r>
        <w:tab/>
        <w:t>(</w:t>
      </w:r>
      <w:hyperlink r:id="rId6" w:history="1">
        <w:r w:rsidRPr="00473C53">
          <w:rPr>
            <w:rStyle w:val="Hyperlink"/>
          </w:rPr>
          <w:t>www.canterbury-cathedral.org</w:t>
        </w:r>
      </w:hyperlink>
      <w:r>
        <w:t xml:space="preserve"> ref. PRC/32/7/31)</w:t>
      </w:r>
    </w:p>
    <w:p w14:paraId="00A5FAF0" w14:textId="19369A43" w:rsidR="001679FB" w:rsidRDefault="001679FB" w:rsidP="00AF2696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1502</w:t>
      </w:r>
      <w:r>
        <w:tab/>
        <w:t>Probate of his Will.   (ibid.)</w:t>
      </w:r>
    </w:p>
    <w:p w14:paraId="4DDF3322" w14:textId="77777777" w:rsidR="00AF2696" w:rsidRDefault="00AF2696" w:rsidP="00AF2696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14:paraId="06B96F27" w14:textId="77777777" w:rsidR="00AF2696" w:rsidRDefault="00AF2696" w:rsidP="00AF2696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14:paraId="12E9EFCE" w14:textId="5EC8B476" w:rsidR="00AF2696" w:rsidRDefault="00AF2696" w:rsidP="00AF2696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4 May 2017</w:t>
      </w:r>
    </w:p>
    <w:p w14:paraId="54BFEE94" w14:textId="0F8B065E" w:rsidR="001679FB" w:rsidRDefault="001679FB" w:rsidP="00AF2696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9 August 2019</w:t>
      </w:r>
    </w:p>
    <w:p w14:paraId="33A17400" w14:textId="77777777" w:rsidR="006B2F86" w:rsidRPr="00E71FC3" w:rsidRDefault="001679FB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8B9BB" w14:textId="77777777" w:rsidR="00AF2696" w:rsidRDefault="00AF2696" w:rsidP="00E71FC3">
      <w:pPr>
        <w:spacing w:after="0" w:line="240" w:lineRule="auto"/>
      </w:pPr>
      <w:r>
        <w:separator/>
      </w:r>
    </w:p>
  </w:endnote>
  <w:endnote w:type="continuationSeparator" w:id="0">
    <w:p w14:paraId="547191E5" w14:textId="77777777" w:rsidR="00AF2696" w:rsidRDefault="00AF269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CD9E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BE663" w14:textId="77777777" w:rsidR="00AF2696" w:rsidRDefault="00AF2696" w:rsidP="00E71FC3">
      <w:pPr>
        <w:spacing w:after="0" w:line="240" w:lineRule="auto"/>
      </w:pPr>
      <w:r>
        <w:separator/>
      </w:r>
    </w:p>
  </w:footnote>
  <w:footnote w:type="continuationSeparator" w:id="0">
    <w:p w14:paraId="36D81DE8" w14:textId="77777777" w:rsidR="00AF2696" w:rsidRDefault="00AF269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696"/>
    <w:rsid w:val="001679FB"/>
    <w:rsid w:val="001A7C09"/>
    <w:rsid w:val="00577BD5"/>
    <w:rsid w:val="00656CBA"/>
    <w:rsid w:val="006A1F77"/>
    <w:rsid w:val="00733BE7"/>
    <w:rsid w:val="00AB52E8"/>
    <w:rsid w:val="00AF2696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5DF57"/>
  <w15:chartTrackingRefBased/>
  <w15:docId w15:val="{B62BD6A2-D7D4-4467-86E1-12492B16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1679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nterbury-cathedral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2017-06-02T19:20:00Z</dcterms:created>
  <dcterms:modified xsi:type="dcterms:W3CDTF">2019-08-09T13:54:00Z</dcterms:modified>
</cp:coreProperties>
</file>