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A2" w:rsidRDefault="00C05FA2" w:rsidP="00C05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Walter </w:t>
      </w:r>
      <w:proofErr w:type="spellStart"/>
      <w:r>
        <w:rPr>
          <w:rFonts w:ascii="Times New Roman" w:hAnsi="Times New Roman" w:cs="Times New Roman"/>
          <w:u w:val="single"/>
        </w:rPr>
        <w:t>atte</w:t>
      </w:r>
      <w:proofErr w:type="spellEnd"/>
      <w:r>
        <w:rPr>
          <w:rFonts w:ascii="Times New Roman" w:hAnsi="Times New Roman" w:cs="Times New Roman"/>
          <w:u w:val="single"/>
        </w:rPr>
        <w:t xml:space="preserve"> STOKKE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fl.1421)</w:t>
      </w:r>
    </w:p>
    <w:p w:rsidR="00C05FA2" w:rsidRDefault="00C05FA2" w:rsidP="00C05FA2">
      <w:pPr>
        <w:rPr>
          <w:rFonts w:ascii="Times New Roman" w:hAnsi="Times New Roman" w:cs="Times New Roman"/>
        </w:rPr>
      </w:pPr>
    </w:p>
    <w:p w:rsidR="00C05FA2" w:rsidRDefault="00C05FA2" w:rsidP="00C05FA2">
      <w:pPr>
        <w:rPr>
          <w:rFonts w:ascii="Times New Roman" w:hAnsi="Times New Roman" w:cs="Times New Roman"/>
        </w:rPr>
      </w:pPr>
    </w:p>
    <w:p w:rsidR="00C05FA2" w:rsidRDefault="00C05FA2" w:rsidP="00C05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Feb.1421</w:t>
      </w:r>
      <w:r>
        <w:rPr>
          <w:rFonts w:ascii="Times New Roman" w:hAnsi="Times New Roman" w:cs="Times New Roman"/>
        </w:rPr>
        <w:tab/>
        <w:t>He was a juror on the inquisition post mortem held in Chichester,</w:t>
      </w:r>
    </w:p>
    <w:p w:rsidR="00C05FA2" w:rsidRDefault="00C05FA2" w:rsidP="00C05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Sussex, into land of the late Margaret </w:t>
      </w:r>
      <w:proofErr w:type="spellStart"/>
      <w:r>
        <w:rPr>
          <w:rFonts w:ascii="Times New Roman" w:hAnsi="Times New Roman" w:cs="Times New Roman"/>
        </w:rPr>
        <w:t>Fuyst</w:t>
      </w:r>
      <w:proofErr w:type="spellEnd"/>
      <w:r>
        <w:rPr>
          <w:rFonts w:ascii="Times New Roman" w:hAnsi="Times New Roman" w:cs="Times New Roman"/>
        </w:rPr>
        <w:t>(q.v.).</w:t>
      </w:r>
    </w:p>
    <w:p w:rsidR="00C05FA2" w:rsidRDefault="00C05FA2" w:rsidP="00C05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E7272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21-403A)</w:t>
      </w:r>
    </w:p>
    <w:p w:rsidR="00E94D29" w:rsidRDefault="00E94D29" w:rsidP="00E94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Feb.1421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Chichester,</w:t>
      </w:r>
    </w:p>
    <w:p w:rsidR="00E94D29" w:rsidRDefault="00E94D29" w:rsidP="00E94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Sussex, into land of the late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Fuyst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4D29" w:rsidRDefault="00E94D29" w:rsidP="00E94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www.inquisitionspostmortem.ac.uk  ref.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 21-403)</w:t>
      </w:r>
    </w:p>
    <w:p w:rsidR="00C05FA2" w:rsidRDefault="00C05FA2" w:rsidP="00C05FA2">
      <w:pPr>
        <w:rPr>
          <w:rFonts w:ascii="Times New Roman" w:hAnsi="Times New Roman" w:cs="Times New Roman"/>
        </w:rPr>
      </w:pPr>
    </w:p>
    <w:p w:rsidR="00C05FA2" w:rsidRDefault="00C05FA2" w:rsidP="00C05FA2">
      <w:pPr>
        <w:rPr>
          <w:rFonts w:ascii="Times New Roman" w:hAnsi="Times New Roman" w:cs="Times New Roman"/>
        </w:rPr>
      </w:pPr>
    </w:p>
    <w:p w:rsidR="006B2F86" w:rsidRDefault="00C05FA2" w:rsidP="00C05F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June 2016</w:t>
      </w:r>
    </w:p>
    <w:p w:rsidR="00E94D29" w:rsidRPr="00E71FC3" w:rsidRDefault="00E94D29" w:rsidP="00C05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21 October 2016</w:t>
      </w:r>
      <w:bookmarkStart w:id="0" w:name="_GoBack"/>
      <w:bookmarkEnd w:id="0"/>
    </w:p>
    <w:sectPr w:rsidR="00E94D29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A2" w:rsidRDefault="00C05FA2" w:rsidP="00E71FC3">
      <w:r>
        <w:separator/>
      </w:r>
    </w:p>
  </w:endnote>
  <w:endnote w:type="continuationSeparator" w:id="0">
    <w:p w:rsidR="00C05FA2" w:rsidRDefault="00C05FA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A2" w:rsidRDefault="00C05FA2" w:rsidP="00E71FC3">
      <w:r>
        <w:separator/>
      </w:r>
    </w:p>
  </w:footnote>
  <w:footnote w:type="continuationSeparator" w:id="0">
    <w:p w:rsidR="00C05FA2" w:rsidRDefault="00C05FA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A2"/>
    <w:rsid w:val="00AB52E8"/>
    <w:rsid w:val="00B16D3F"/>
    <w:rsid w:val="00C05FA2"/>
    <w:rsid w:val="00E71FC3"/>
    <w:rsid w:val="00E94D2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25E1"/>
  <w15:chartTrackingRefBased/>
  <w15:docId w15:val="{EC213CDB-627B-4895-A282-85F3B4C6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5FA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05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2016-06-05T21:05:00Z</dcterms:created>
  <dcterms:modified xsi:type="dcterms:W3CDTF">2016-10-21T08:26:00Z</dcterms:modified>
</cp:coreProperties>
</file>