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3FB45" w14:textId="77777777" w:rsidR="00F73F33" w:rsidRDefault="00F73F33" w:rsidP="00F73F33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William STOKKE</w:t>
      </w:r>
      <w:r>
        <w:rPr>
          <w:rFonts w:eastAsia="Times New Roman" w:cs="Times New Roman"/>
          <w:szCs w:val="24"/>
        </w:rPr>
        <w:t xml:space="preserve">       </w:t>
      </w:r>
      <w:r>
        <w:rPr>
          <w:rFonts w:cs="Times New Roman"/>
          <w:szCs w:val="24"/>
        </w:rPr>
        <w:t>(fl.1485)</w:t>
      </w:r>
    </w:p>
    <w:p w14:paraId="22EB8500" w14:textId="77777777" w:rsidR="00F73F33" w:rsidRDefault="00F73F33" w:rsidP="00F73F33">
      <w:pPr>
        <w:pStyle w:val="NoSpacing"/>
        <w:rPr>
          <w:rFonts w:cs="Times New Roman"/>
          <w:szCs w:val="24"/>
        </w:rPr>
      </w:pPr>
    </w:p>
    <w:p w14:paraId="405A047A" w14:textId="77777777" w:rsidR="00F73F33" w:rsidRDefault="00F73F33" w:rsidP="00F73F33">
      <w:pPr>
        <w:pStyle w:val="NoSpacing"/>
        <w:rPr>
          <w:rFonts w:cs="Times New Roman"/>
          <w:szCs w:val="24"/>
        </w:rPr>
      </w:pPr>
    </w:p>
    <w:p w14:paraId="586A8DFE" w14:textId="77777777" w:rsidR="00F73F33" w:rsidRDefault="00F73F33" w:rsidP="00F73F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a juror on the inquisition virtute officii held in Rickmansworth,</w:t>
      </w:r>
    </w:p>
    <w:p w14:paraId="0AD622AB" w14:textId="77777777" w:rsidR="00F73F33" w:rsidRDefault="00F73F33" w:rsidP="00F73F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Hertfordshire, into lands of Margery Powetrell(q.v.).</w:t>
      </w:r>
    </w:p>
    <w:p w14:paraId="53FCA1FB" w14:textId="77777777" w:rsidR="00F73F33" w:rsidRDefault="00F73F33" w:rsidP="00F73F33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(Calendar of Inquisitions Post Mortem 1 Edward V to Richard III, vol.XXV </w:t>
      </w:r>
    </w:p>
    <w:p w14:paraId="1DDF0C4D" w14:textId="77777777" w:rsidR="00F73F33" w:rsidRDefault="00F73F33" w:rsidP="00F73F33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p.127)</w:t>
      </w:r>
    </w:p>
    <w:p w14:paraId="0EE839C7" w14:textId="77777777" w:rsidR="006022CA" w:rsidRDefault="006022CA" w:rsidP="006022C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19 Mar.1485</w:t>
      </w:r>
      <w:r>
        <w:rPr>
          <w:rFonts w:eastAsia="Times New Roman" w:cs="Times New Roman"/>
          <w:szCs w:val="24"/>
        </w:rPr>
        <w:tab/>
        <w:t>He was a juror on the inquisition post mortem held in Rickmansworth,</w:t>
      </w:r>
    </w:p>
    <w:p w14:paraId="7DFD506B" w14:textId="77777777" w:rsidR="006022CA" w:rsidRDefault="006022CA" w:rsidP="006022C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Hertfordshire, into lands of Margery Powtrell(q.v.).</w:t>
      </w:r>
    </w:p>
    <w:p w14:paraId="7A0323DC" w14:textId="77777777" w:rsidR="006022CA" w:rsidRDefault="006022CA" w:rsidP="006022CA">
      <w:pPr>
        <w:pStyle w:val="NoSpacing"/>
        <w:ind w:left="720" w:hanging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 xml:space="preserve">(Calendar of Inquisitions Post Mortem 1 Edward V to Richard III, vol.XXV </w:t>
      </w:r>
    </w:p>
    <w:p w14:paraId="6583AD06" w14:textId="77777777" w:rsidR="006022CA" w:rsidRDefault="006022CA" w:rsidP="006022CA">
      <w:pPr>
        <w:pStyle w:val="NoSpacing"/>
        <w:ind w:left="720" w:firstLine="72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1483-5, ed. Gordon McKelvie, pub. The Boydell Press 2021, pp.155-6)</w:t>
      </w:r>
    </w:p>
    <w:p w14:paraId="3C07B645" w14:textId="77777777" w:rsidR="006022CA" w:rsidRDefault="006022CA" w:rsidP="006022CA">
      <w:pPr>
        <w:pStyle w:val="NoSpacing"/>
        <w:rPr>
          <w:rFonts w:eastAsia="Times New Roman" w:cs="Times New Roman"/>
          <w:szCs w:val="24"/>
        </w:rPr>
      </w:pPr>
    </w:p>
    <w:p w14:paraId="10E7B1F4" w14:textId="77777777" w:rsidR="00F73F33" w:rsidRDefault="00F73F33" w:rsidP="00F73F33">
      <w:pPr>
        <w:pStyle w:val="NoSpacing"/>
        <w:rPr>
          <w:rFonts w:eastAsia="Times New Roman" w:cs="Times New Roman"/>
          <w:szCs w:val="24"/>
        </w:rPr>
      </w:pPr>
    </w:p>
    <w:p w14:paraId="23A29829" w14:textId="77777777" w:rsidR="00F73F33" w:rsidRDefault="00F73F33" w:rsidP="00F73F33">
      <w:pPr>
        <w:pStyle w:val="NoSpacing"/>
        <w:rPr>
          <w:rFonts w:eastAsia="Times New Roman" w:cs="Times New Roman"/>
          <w:szCs w:val="24"/>
        </w:rPr>
      </w:pPr>
    </w:p>
    <w:p w14:paraId="2FB4316A" w14:textId="77777777" w:rsidR="00F73F33" w:rsidRDefault="00F73F33" w:rsidP="00F73F3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27 September 2072</w:t>
      </w:r>
    </w:p>
    <w:p w14:paraId="3A00E9C5" w14:textId="55357FC9" w:rsidR="006022CA" w:rsidRDefault="006022CA" w:rsidP="00F73F3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20 July 2024</w:t>
      </w:r>
    </w:p>
    <w:p w14:paraId="767B14C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E5053" w14:textId="77777777" w:rsidR="006A0FC4" w:rsidRDefault="006A0FC4" w:rsidP="009139A6">
      <w:r>
        <w:separator/>
      </w:r>
    </w:p>
  </w:endnote>
  <w:endnote w:type="continuationSeparator" w:id="0">
    <w:p w14:paraId="4F254780" w14:textId="77777777" w:rsidR="006A0FC4" w:rsidRDefault="006A0FC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CDB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680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98F4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ACE2B" w14:textId="77777777" w:rsidR="006A0FC4" w:rsidRDefault="006A0FC4" w:rsidP="009139A6">
      <w:r>
        <w:separator/>
      </w:r>
    </w:p>
  </w:footnote>
  <w:footnote w:type="continuationSeparator" w:id="0">
    <w:p w14:paraId="69B950D3" w14:textId="77777777" w:rsidR="006A0FC4" w:rsidRDefault="006A0FC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462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7DD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37EFD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33"/>
    <w:rsid w:val="000666E0"/>
    <w:rsid w:val="002510B7"/>
    <w:rsid w:val="005C130B"/>
    <w:rsid w:val="006022CA"/>
    <w:rsid w:val="00633AE1"/>
    <w:rsid w:val="006A0FC4"/>
    <w:rsid w:val="00826F5C"/>
    <w:rsid w:val="009139A6"/>
    <w:rsid w:val="009448BB"/>
    <w:rsid w:val="00947624"/>
    <w:rsid w:val="00A3176C"/>
    <w:rsid w:val="00AE65F8"/>
    <w:rsid w:val="00BA00AB"/>
    <w:rsid w:val="00BE3B00"/>
    <w:rsid w:val="00CB4ED9"/>
    <w:rsid w:val="00EB3209"/>
    <w:rsid w:val="00F41096"/>
    <w:rsid w:val="00F5287F"/>
    <w:rsid w:val="00F7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23F6"/>
  <w15:chartTrackingRefBased/>
  <w15:docId w15:val="{75DF676E-F5F3-4F97-942E-06A76AAF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3</cp:revision>
  <dcterms:created xsi:type="dcterms:W3CDTF">2023-09-27T19:49:00Z</dcterms:created>
  <dcterms:modified xsi:type="dcterms:W3CDTF">2024-07-20T06:52:00Z</dcterms:modified>
</cp:coreProperties>
</file>