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1DDEE" w14:textId="77777777" w:rsidR="0035084B" w:rsidRPr="00690BA6" w:rsidRDefault="0035084B" w:rsidP="0035084B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u w:val="single"/>
          <w:shd w:val="clear" w:color="auto" w:fill="FFFFFF"/>
        </w:rPr>
        <w:t>John STOKKELEGH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</w:t>
      </w:r>
      <w:proofErr w:type="gram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fl.1417)</w:t>
      </w:r>
    </w:p>
    <w:p w14:paraId="0D0BE847" w14:textId="77777777" w:rsidR="0035084B" w:rsidRDefault="0035084B" w:rsidP="0035084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Man-at-arms.</w:t>
      </w:r>
    </w:p>
    <w:p w14:paraId="1CDAA62A" w14:textId="77777777" w:rsidR="0035084B" w:rsidRDefault="0035084B" w:rsidP="0035084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255FD8" w14:textId="77777777" w:rsidR="0035084B" w:rsidRDefault="0035084B" w:rsidP="0035084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DA98FE" w14:textId="77777777" w:rsidR="0035084B" w:rsidRDefault="0035084B" w:rsidP="0035084B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>1417</w:t>
      </w:r>
      <w:r w:rsidRPr="00026957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 xml:space="preserve">He served at sea under </w:t>
      </w:r>
      <w:proofErr w:type="spell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Jankyn</w:t>
      </w:r>
      <w:proofErr w:type="spellEnd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Cole, senior(q.v.).</w:t>
      </w:r>
    </w:p>
    <w:p w14:paraId="642C129A" w14:textId="77777777" w:rsidR="0035084B" w:rsidRDefault="0035084B" w:rsidP="0035084B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E101/48/14, m.5,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09D27EFB" w14:textId="77777777" w:rsidR="0035084B" w:rsidRDefault="0035084B" w:rsidP="0035084B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2020).</w:t>
      </w:r>
    </w:p>
    <w:p w14:paraId="6B5E1F46" w14:textId="77777777" w:rsidR="0035084B" w:rsidRDefault="0035084B" w:rsidP="0035084B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14E2B432" w14:textId="77777777" w:rsidR="0035084B" w:rsidRDefault="0035084B" w:rsidP="0035084B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5827AE11" w14:textId="77777777" w:rsidR="0035084B" w:rsidRDefault="0035084B" w:rsidP="0035084B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3 April 2021</w:t>
      </w:r>
    </w:p>
    <w:p w14:paraId="3C162FF6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F549F" w14:textId="77777777" w:rsidR="0035084B" w:rsidRDefault="0035084B" w:rsidP="009139A6">
      <w:r>
        <w:separator/>
      </w:r>
    </w:p>
  </w:endnote>
  <w:endnote w:type="continuationSeparator" w:id="0">
    <w:p w14:paraId="1E8ADF2A" w14:textId="77777777" w:rsidR="0035084B" w:rsidRDefault="0035084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3F8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862A1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22DB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AB1C8" w14:textId="77777777" w:rsidR="0035084B" w:rsidRDefault="0035084B" w:rsidP="009139A6">
      <w:r>
        <w:separator/>
      </w:r>
    </w:p>
  </w:footnote>
  <w:footnote w:type="continuationSeparator" w:id="0">
    <w:p w14:paraId="6E269921" w14:textId="77777777" w:rsidR="0035084B" w:rsidRDefault="0035084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81FF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99EA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90D0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4B"/>
    <w:rsid w:val="000666E0"/>
    <w:rsid w:val="002510B7"/>
    <w:rsid w:val="0035084B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0B1E7"/>
  <w15:chartTrackingRefBased/>
  <w15:docId w15:val="{E140BB64-9E64-4AE7-B50E-44D4ED75C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2021-04-25T19:26:00Z</dcterms:created>
  <dcterms:modified xsi:type="dcterms:W3CDTF">2021-04-25T19:27:00Z</dcterms:modified>
</cp:coreProperties>
</file>