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3D4" w:rsidRDefault="007F33D4" w:rsidP="007F33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STOKKELEY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7F33D4" w:rsidRDefault="007F33D4" w:rsidP="007F33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33D4" w:rsidRDefault="007F33D4" w:rsidP="007F33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33D4" w:rsidRDefault="007F33D4" w:rsidP="007F33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Nov.1433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Stafford into land</w:t>
      </w:r>
    </w:p>
    <w:p w:rsidR="007F33D4" w:rsidRDefault="007F33D4" w:rsidP="007F33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the late Thomas Griffith(q.v.).</w:t>
      </w:r>
    </w:p>
    <w:p w:rsidR="007F33D4" w:rsidRDefault="007F33D4" w:rsidP="007F33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24-194)</w:t>
      </w:r>
    </w:p>
    <w:p w:rsidR="007F33D4" w:rsidRDefault="007F33D4" w:rsidP="007F33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33D4" w:rsidRDefault="007F33D4" w:rsidP="007F33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7F33D4" w:rsidRDefault="007F33D4" w:rsidP="007F33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May 2016</w:t>
      </w:r>
      <w:bookmarkStart w:id="0" w:name="_GoBack"/>
      <w:bookmarkEnd w:id="0"/>
    </w:p>
    <w:sectPr w:rsidR="006B2F86" w:rsidRPr="007F33D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3D4" w:rsidRDefault="007F33D4" w:rsidP="00E71FC3">
      <w:pPr>
        <w:spacing w:after="0" w:line="240" w:lineRule="auto"/>
      </w:pPr>
      <w:r>
        <w:separator/>
      </w:r>
    </w:p>
  </w:endnote>
  <w:endnote w:type="continuationSeparator" w:id="0">
    <w:p w:rsidR="007F33D4" w:rsidRDefault="007F33D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3D4" w:rsidRDefault="007F33D4" w:rsidP="00E71FC3">
      <w:pPr>
        <w:spacing w:after="0" w:line="240" w:lineRule="auto"/>
      </w:pPr>
      <w:r>
        <w:separator/>
      </w:r>
    </w:p>
  </w:footnote>
  <w:footnote w:type="continuationSeparator" w:id="0">
    <w:p w:rsidR="007F33D4" w:rsidRDefault="007F33D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D4"/>
    <w:rsid w:val="007F33D4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66A55"/>
  <w15:chartTrackingRefBased/>
  <w15:docId w15:val="{12F11CCF-302E-4C4A-8F83-173D554A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2016-05-12T20:51:00Z</dcterms:created>
  <dcterms:modified xsi:type="dcterms:W3CDTF">2016-05-12T20:52:00Z</dcterms:modified>
</cp:coreProperties>
</file>