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53EA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Elizabeth STOKKER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57072388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</w:t>
      </w:r>
    </w:p>
    <w:p w14:paraId="47EAF35E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</w:p>
    <w:p w14:paraId="1B874A9F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</w:p>
    <w:p w14:paraId="304677B3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= John </w:t>
      </w:r>
      <w:proofErr w:type="spellStart"/>
      <w:r>
        <w:rPr>
          <w:rFonts w:eastAsia="Times New Roman" w:cs="Times New Roman"/>
          <w:szCs w:val="24"/>
        </w:rPr>
        <w:t>Pake</w:t>
      </w:r>
      <w:proofErr w:type="spellEnd"/>
      <w:r>
        <w:rPr>
          <w:rFonts w:eastAsia="Times New Roman" w:cs="Times New Roman"/>
          <w:szCs w:val="24"/>
        </w:rPr>
        <w:t xml:space="preserve"> of London, draper(q.v.).</w:t>
      </w:r>
    </w:p>
    <w:p w14:paraId="1A6AE1E0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11680BAB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pp.313-6)</w:t>
      </w:r>
    </w:p>
    <w:p w14:paraId="5F9468ED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Daughter:   Elizabeth = Robert </w:t>
      </w:r>
      <w:proofErr w:type="spellStart"/>
      <w:r>
        <w:rPr>
          <w:rFonts w:eastAsia="Times New Roman" w:cs="Times New Roman"/>
          <w:szCs w:val="24"/>
        </w:rPr>
        <w:t>Fabyan</w:t>
      </w:r>
      <w:proofErr w:type="spellEnd"/>
      <w:r>
        <w:rPr>
          <w:rFonts w:eastAsia="Times New Roman" w:cs="Times New Roman"/>
          <w:szCs w:val="24"/>
        </w:rPr>
        <w:t>(q.v.).  (ibid.)</w:t>
      </w:r>
    </w:p>
    <w:p w14:paraId="5B8A22B7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</w:p>
    <w:p w14:paraId="5D629F6B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</w:p>
    <w:p w14:paraId="2B8ABD04" w14:textId="77777777" w:rsidR="00F36819" w:rsidRDefault="00F36819" w:rsidP="00F368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May 2023</w:t>
      </w:r>
    </w:p>
    <w:p w14:paraId="441FCE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601A" w14:textId="77777777" w:rsidR="00F36819" w:rsidRDefault="00F36819" w:rsidP="009139A6">
      <w:r>
        <w:separator/>
      </w:r>
    </w:p>
  </w:endnote>
  <w:endnote w:type="continuationSeparator" w:id="0">
    <w:p w14:paraId="57C6F850" w14:textId="77777777" w:rsidR="00F36819" w:rsidRDefault="00F368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FD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4B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0C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5E14" w14:textId="77777777" w:rsidR="00F36819" w:rsidRDefault="00F36819" w:rsidP="009139A6">
      <w:r>
        <w:separator/>
      </w:r>
    </w:p>
  </w:footnote>
  <w:footnote w:type="continuationSeparator" w:id="0">
    <w:p w14:paraId="1A8AB445" w14:textId="77777777" w:rsidR="00F36819" w:rsidRDefault="00F368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16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B8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2D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1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3681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4F83"/>
  <w15:chartTrackingRefBased/>
  <w15:docId w15:val="{10911BCE-3CBC-4CD1-8052-30C3437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2023-05-12T20:05:00Z</dcterms:created>
  <dcterms:modified xsi:type="dcterms:W3CDTF">2023-05-12T20:06:00Z</dcterms:modified>
</cp:coreProperties>
</file>