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69079" w14:textId="77777777" w:rsidR="005D7BE3" w:rsidRDefault="005D7BE3" w:rsidP="005D7B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Elizabeth STOKKER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26B14BDF" w14:textId="77777777" w:rsidR="005D7BE3" w:rsidRDefault="005D7BE3" w:rsidP="005D7B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7AB882A6" w14:textId="77777777" w:rsidR="005D7BE3" w:rsidRDefault="005D7BE3" w:rsidP="005D7BE3">
      <w:pPr>
        <w:pStyle w:val="NoSpacing"/>
        <w:rPr>
          <w:rFonts w:cs="Times New Roman"/>
          <w:szCs w:val="24"/>
        </w:rPr>
      </w:pPr>
    </w:p>
    <w:p w14:paraId="137915F0" w14:textId="77777777" w:rsidR="005D7BE3" w:rsidRDefault="005D7BE3" w:rsidP="005D7BE3">
      <w:pPr>
        <w:pStyle w:val="NoSpacing"/>
        <w:rPr>
          <w:rFonts w:cs="Times New Roman"/>
          <w:szCs w:val="24"/>
        </w:rPr>
      </w:pPr>
    </w:p>
    <w:p w14:paraId="274B66F0" w14:textId="77777777" w:rsidR="005D7BE3" w:rsidRDefault="005D7BE3" w:rsidP="005D7B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She took on an apprentice, John Sutton(q.v.).</w:t>
      </w:r>
    </w:p>
    <w:p w14:paraId="12B8DB5C" w14:textId="77777777" w:rsidR="005D7BE3" w:rsidRDefault="005D7BE3" w:rsidP="005D7B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528BF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58C4078D" w14:textId="77777777" w:rsidR="005D7BE3" w:rsidRDefault="005D7BE3" w:rsidP="005D7BE3">
      <w:pPr>
        <w:pStyle w:val="NoSpacing"/>
        <w:rPr>
          <w:rFonts w:cs="Times New Roman"/>
          <w:szCs w:val="24"/>
        </w:rPr>
      </w:pPr>
    </w:p>
    <w:p w14:paraId="73628FBA" w14:textId="77777777" w:rsidR="005D7BE3" w:rsidRDefault="005D7BE3" w:rsidP="005D7BE3">
      <w:pPr>
        <w:pStyle w:val="NoSpacing"/>
        <w:rPr>
          <w:rFonts w:cs="Times New Roman"/>
          <w:szCs w:val="24"/>
        </w:rPr>
      </w:pPr>
    </w:p>
    <w:p w14:paraId="2730B4CE" w14:textId="77777777" w:rsidR="005D7BE3" w:rsidRDefault="005D7BE3" w:rsidP="005D7B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November 2024</w:t>
      </w:r>
    </w:p>
    <w:p w14:paraId="616389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7C4F0" w14:textId="77777777" w:rsidR="005D7BE3" w:rsidRDefault="005D7BE3" w:rsidP="009139A6">
      <w:r>
        <w:separator/>
      </w:r>
    </w:p>
  </w:endnote>
  <w:endnote w:type="continuationSeparator" w:id="0">
    <w:p w14:paraId="72DED263" w14:textId="77777777" w:rsidR="005D7BE3" w:rsidRDefault="005D7B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C1F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0A1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FE9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A50EB" w14:textId="77777777" w:rsidR="005D7BE3" w:rsidRDefault="005D7BE3" w:rsidP="009139A6">
      <w:r>
        <w:separator/>
      </w:r>
    </w:p>
  </w:footnote>
  <w:footnote w:type="continuationSeparator" w:id="0">
    <w:p w14:paraId="32549886" w14:textId="77777777" w:rsidR="005D7BE3" w:rsidRDefault="005D7B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1AC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CA6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ADE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E3"/>
    <w:rsid w:val="000666E0"/>
    <w:rsid w:val="002510B7"/>
    <w:rsid w:val="00270799"/>
    <w:rsid w:val="002B5E44"/>
    <w:rsid w:val="005C130B"/>
    <w:rsid w:val="005D7BE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7165"/>
  <w15:chartTrackingRefBased/>
  <w15:docId w15:val="{98487970-9128-44B8-A7C7-C0D8D355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D7B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2024-11-22T14:38:00Z</dcterms:created>
  <dcterms:modified xsi:type="dcterms:W3CDTF">2024-11-22T14:39:00Z</dcterms:modified>
</cp:coreProperties>
</file>