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C087" w14:textId="77777777" w:rsidR="0012518B" w:rsidRDefault="0012518B" w:rsidP="001251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STOKKER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3AB5F327" w14:textId="77777777" w:rsidR="0012518B" w:rsidRDefault="0012518B" w:rsidP="0012518B">
      <w:pPr>
        <w:pStyle w:val="NoSpacing"/>
        <w:rPr>
          <w:rFonts w:eastAsia="Times New Roman" w:cs="Times New Roman"/>
          <w:szCs w:val="24"/>
        </w:rPr>
      </w:pPr>
    </w:p>
    <w:p w14:paraId="713DFF86" w14:textId="77777777" w:rsidR="0012518B" w:rsidRDefault="0012518B" w:rsidP="0012518B">
      <w:pPr>
        <w:pStyle w:val="NoSpacing"/>
        <w:rPr>
          <w:rFonts w:eastAsia="Times New Roman" w:cs="Times New Roman"/>
          <w:szCs w:val="24"/>
        </w:rPr>
      </w:pPr>
    </w:p>
    <w:p w14:paraId="7280A825" w14:textId="77777777" w:rsidR="0012518B" w:rsidRDefault="0012518B" w:rsidP="001251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Jan.1484</w:t>
      </w:r>
      <w:r>
        <w:rPr>
          <w:rFonts w:eastAsia="Times New Roman" w:cs="Times New Roman"/>
          <w:szCs w:val="24"/>
        </w:rPr>
        <w:tab/>
        <w:t xml:space="preserve">John </w:t>
      </w:r>
      <w:proofErr w:type="spellStart"/>
      <w:r>
        <w:rPr>
          <w:rFonts w:eastAsia="Times New Roman" w:cs="Times New Roman"/>
          <w:szCs w:val="24"/>
        </w:rPr>
        <w:t>Pake</w:t>
      </w:r>
      <w:proofErr w:type="spellEnd"/>
      <w:r>
        <w:rPr>
          <w:rFonts w:eastAsia="Times New Roman" w:cs="Times New Roman"/>
          <w:szCs w:val="24"/>
        </w:rPr>
        <w:t xml:space="preserve"> of London, draper(q.v.), bequeathed him 6s 8d.</w:t>
      </w:r>
    </w:p>
    <w:p w14:paraId="4CBF8602" w14:textId="77777777" w:rsidR="0012518B" w:rsidRDefault="0012518B" w:rsidP="0012518B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6A84CA39" w14:textId="77777777" w:rsidR="0012518B" w:rsidRDefault="0012518B" w:rsidP="0012518B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pp.313-6)</w:t>
      </w:r>
    </w:p>
    <w:p w14:paraId="034EE233" w14:textId="77777777" w:rsidR="0012518B" w:rsidRDefault="0012518B" w:rsidP="0012518B">
      <w:pPr>
        <w:pStyle w:val="NoSpacing"/>
        <w:rPr>
          <w:rFonts w:eastAsia="Times New Roman" w:cs="Times New Roman"/>
          <w:szCs w:val="24"/>
        </w:rPr>
      </w:pPr>
    </w:p>
    <w:p w14:paraId="04486AD0" w14:textId="77777777" w:rsidR="0012518B" w:rsidRDefault="0012518B" w:rsidP="0012518B">
      <w:pPr>
        <w:pStyle w:val="NoSpacing"/>
        <w:rPr>
          <w:rFonts w:eastAsia="Times New Roman" w:cs="Times New Roman"/>
          <w:szCs w:val="24"/>
        </w:rPr>
      </w:pPr>
    </w:p>
    <w:p w14:paraId="69366E73" w14:textId="77777777" w:rsidR="0012518B" w:rsidRDefault="0012518B" w:rsidP="001251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May 2023</w:t>
      </w:r>
    </w:p>
    <w:p w14:paraId="2CB19E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0F49" w14:textId="77777777" w:rsidR="0012518B" w:rsidRDefault="0012518B" w:rsidP="009139A6">
      <w:r>
        <w:separator/>
      </w:r>
    </w:p>
  </w:endnote>
  <w:endnote w:type="continuationSeparator" w:id="0">
    <w:p w14:paraId="722FEC9C" w14:textId="77777777" w:rsidR="0012518B" w:rsidRDefault="001251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E4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C1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4C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2C31" w14:textId="77777777" w:rsidR="0012518B" w:rsidRDefault="0012518B" w:rsidP="009139A6">
      <w:r>
        <w:separator/>
      </w:r>
    </w:p>
  </w:footnote>
  <w:footnote w:type="continuationSeparator" w:id="0">
    <w:p w14:paraId="6CD9346B" w14:textId="77777777" w:rsidR="0012518B" w:rsidRDefault="001251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5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45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96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8B"/>
    <w:rsid w:val="000666E0"/>
    <w:rsid w:val="0012518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F156"/>
  <w15:chartTrackingRefBased/>
  <w15:docId w15:val="{F48E63DF-DB2F-4905-9772-AE568E2F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2023-05-12T20:20:00Z</dcterms:created>
  <dcterms:modified xsi:type="dcterms:W3CDTF">2023-05-12T20:20:00Z</dcterms:modified>
</cp:coreProperties>
</file>