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E110" w14:textId="77777777" w:rsidR="00812872" w:rsidRDefault="00812872" w:rsidP="00812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STOKKER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fl.1441)</w:t>
      </w:r>
    </w:p>
    <w:p w14:paraId="5D2E0B7C" w14:textId="77777777" w:rsidR="00812872" w:rsidRDefault="00812872" w:rsidP="00812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4A7B8ACF" w14:textId="77777777" w:rsidR="00812872" w:rsidRDefault="00812872" w:rsidP="00812872">
      <w:pPr>
        <w:pStyle w:val="NoSpacing"/>
        <w:rPr>
          <w:rFonts w:cs="Times New Roman"/>
          <w:szCs w:val="24"/>
        </w:rPr>
      </w:pPr>
    </w:p>
    <w:p w14:paraId="0088FD39" w14:textId="77777777" w:rsidR="00812872" w:rsidRDefault="00812872" w:rsidP="00812872">
      <w:pPr>
        <w:pStyle w:val="NoSpacing"/>
        <w:rPr>
          <w:rFonts w:cs="Times New Roman"/>
          <w:szCs w:val="24"/>
        </w:rPr>
      </w:pPr>
    </w:p>
    <w:p w14:paraId="226714E7" w14:textId="77777777" w:rsidR="00812872" w:rsidRDefault="00812872" w:rsidP="00812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Mar.1441</w:t>
      </w:r>
      <w:r>
        <w:rPr>
          <w:rFonts w:cs="Times New Roman"/>
          <w:szCs w:val="24"/>
        </w:rPr>
        <w:tab/>
        <w:t>He was one of those to whom Edward Millet of London, draper(q.v.),</w:t>
      </w:r>
    </w:p>
    <w:p w14:paraId="6799A74D" w14:textId="77777777" w:rsidR="00812872" w:rsidRDefault="00812872" w:rsidP="00812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gifted his goods and </w:t>
      </w:r>
      <w:proofErr w:type="spellStart"/>
      <w:r>
        <w:rPr>
          <w:rFonts w:cs="Times New Roman"/>
          <w:szCs w:val="24"/>
        </w:rPr>
        <w:t>chatttels</w:t>
      </w:r>
      <w:proofErr w:type="spellEnd"/>
      <w:r>
        <w:rPr>
          <w:rFonts w:cs="Times New Roman"/>
          <w:szCs w:val="24"/>
        </w:rPr>
        <w:t>.</w:t>
      </w:r>
    </w:p>
    <w:p w14:paraId="0CB421F6" w14:textId="77777777" w:rsidR="00812872" w:rsidRDefault="00812872" w:rsidP="00812872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p.</w:t>
      </w:r>
      <w:r>
        <w:rPr>
          <w:rFonts w:cs="Times New Roman"/>
          <w:szCs w:val="24"/>
        </w:rPr>
        <w:t>165)</w:t>
      </w:r>
    </w:p>
    <w:p w14:paraId="7587823A" w14:textId="77777777" w:rsidR="00812872" w:rsidRDefault="00812872" w:rsidP="00812872">
      <w:pPr>
        <w:pStyle w:val="NoSpacing"/>
        <w:rPr>
          <w:rFonts w:cs="Times New Roman"/>
          <w:szCs w:val="24"/>
        </w:rPr>
      </w:pPr>
    </w:p>
    <w:p w14:paraId="6A9BDD2F" w14:textId="77777777" w:rsidR="00812872" w:rsidRDefault="00812872" w:rsidP="00812872">
      <w:pPr>
        <w:pStyle w:val="NoSpacing"/>
        <w:rPr>
          <w:rFonts w:cs="Times New Roman"/>
          <w:szCs w:val="24"/>
        </w:rPr>
      </w:pPr>
    </w:p>
    <w:p w14:paraId="7881467D" w14:textId="77777777" w:rsidR="00812872" w:rsidRDefault="00812872" w:rsidP="00812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2023</w:t>
      </w:r>
    </w:p>
    <w:p w14:paraId="2AAC5C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5D29" w14:textId="77777777" w:rsidR="00812872" w:rsidRDefault="00812872" w:rsidP="009139A6">
      <w:r>
        <w:separator/>
      </w:r>
    </w:p>
  </w:endnote>
  <w:endnote w:type="continuationSeparator" w:id="0">
    <w:p w14:paraId="1B7662D6" w14:textId="77777777" w:rsidR="00812872" w:rsidRDefault="008128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01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80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2E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81B5" w14:textId="77777777" w:rsidR="00812872" w:rsidRDefault="00812872" w:rsidP="009139A6">
      <w:r>
        <w:separator/>
      </w:r>
    </w:p>
  </w:footnote>
  <w:footnote w:type="continuationSeparator" w:id="0">
    <w:p w14:paraId="32A2E0B8" w14:textId="77777777" w:rsidR="00812872" w:rsidRDefault="008128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19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A2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72"/>
    <w:rsid w:val="000666E0"/>
    <w:rsid w:val="002510B7"/>
    <w:rsid w:val="005C130B"/>
    <w:rsid w:val="0081287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6CDD"/>
  <w15:chartTrackingRefBased/>
  <w15:docId w15:val="{6DDB8451-5CDB-4834-9647-2502E439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2023-04-16T21:22:00Z</dcterms:created>
  <dcterms:modified xsi:type="dcterms:W3CDTF">2023-04-16T21:22:00Z</dcterms:modified>
</cp:coreProperties>
</file>