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60FB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STOKKER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7DEC5F56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</w:p>
    <w:p w14:paraId="7012647E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</w:p>
    <w:p w14:paraId="0CA63887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Jan.1484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draper(q.v.), bequeathed him and his wife 53s 4d.</w:t>
      </w:r>
    </w:p>
    <w:p w14:paraId="5FD3452B" w14:textId="77777777" w:rsidR="00FB5299" w:rsidRDefault="00FB5299" w:rsidP="00FB5299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47117051" w14:textId="77777777" w:rsidR="00FB5299" w:rsidRDefault="00FB5299" w:rsidP="00FB5299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pp.313-6)</w:t>
      </w:r>
    </w:p>
    <w:p w14:paraId="030EAA46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</w:p>
    <w:p w14:paraId="64A6E08C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</w:p>
    <w:p w14:paraId="71013FA3" w14:textId="77777777" w:rsidR="00FB5299" w:rsidRDefault="00FB5299" w:rsidP="00FB529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696E8C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096B" w14:textId="77777777" w:rsidR="00FB5299" w:rsidRDefault="00FB5299" w:rsidP="009139A6">
      <w:r>
        <w:separator/>
      </w:r>
    </w:p>
  </w:endnote>
  <w:endnote w:type="continuationSeparator" w:id="0">
    <w:p w14:paraId="3925C535" w14:textId="77777777" w:rsidR="00FB5299" w:rsidRDefault="00FB52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DF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35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95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FE12" w14:textId="77777777" w:rsidR="00FB5299" w:rsidRDefault="00FB5299" w:rsidP="009139A6">
      <w:r>
        <w:separator/>
      </w:r>
    </w:p>
  </w:footnote>
  <w:footnote w:type="continuationSeparator" w:id="0">
    <w:p w14:paraId="7A0C32E0" w14:textId="77777777" w:rsidR="00FB5299" w:rsidRDefault="00FB52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C7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5C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65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9B1B"/>
  <w15:chartTrackingRefBased/>
  <w15:docId w15:val="{C77288B8-ABBE-4DDE-AF97-1A7579DC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2023-05-12T20:19:00Z</dcterms:created>
  <dcterms:modified xsi:type="dcterms:W3CDTF">2023-05-12T20:19:00Z</dcterms:modified>
</cp:coreProperties>
</file>