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DF6F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STOKKER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d.1407)</w:t>
      </w:r>
    </w:p>
    <w:p w14:paraId="0F647A12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1CABC8BA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0464A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539A3" w14:textId="77777777" w:rsidR="003914F7" w:rsidRDefault="003914F7" w:rsidP="003914F7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Nov.1407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4810D0E5" w14:textId="77777777" w:rsidR="003914F7" w:rsidRDefault="003914F7" w:rsidP="003914F7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p.250)</w:t>
      </w:r>
    </w:p>
    <w:p w14:paraId="482AC140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Dec.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2B4488D8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2A314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72396" w14:textId="77777777" w:rsidR="003914F7" w:rsidRDefault="003914F7" w:rsidP="00391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April 2022</w:t>
      </w:r>
    </w:p>
    <w:p w14:paraId="63AA2A4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154C" w14:textId="77777777" w:rsidR="003914F7" w:rsidRDefault="003914F7" w:rsidP="009139A6">
      <w:r>
        <w:separator/>
      </w:r>
    </w:p>
  </w:endnote>
  <w:endnote w:type="continuationSeparator" w:id="0">
    <w:p w14:paraId="3E4D9DAB" w14:textId="77777777" w:rsidR="003914F7" w:rsidRDefault="003914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8C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01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F3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1C19" w14:textId="77777777" w:rsidR="003914F7" w:rsidRDefault="003914F7" w:rsidP="009139A6">
      <w:r>
        <w:separator/>
      </w:r>
    </w:p>
  </w:footnote>
  <w:footnote w:type="continuationSeparator" w:id="0">
    <w:p w14:paraId="69720A25" w14:textId="77777777" w:rsidR="003914F7" w:rsidRDefault="003914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AB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B3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CB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F7"/>
    <w:rsid w:val="000666E0"/>
    <w:rsid w:val="002510B7"/>
    <w:rsid w:val="003914F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8ECF"/>
  <w15:chartTrackingRefBased/>
  <w15:docId w15:val="{1C09EF89-4E66-4353-B587-62A0C967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F7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2022-05-07T16:04:00Z</dcterms:created>
  <dcterms:modified xsi:type="dcterms:W3CDTF">2022-05-07T16:04:00Z</dcterms:modified>
</cp:coreProperties>
</file>