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4BBC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Robert STOKKER</w:t>
      </w:r>
      <w:r>
        <w:rPr>
          <w:rFonts w:ascii="Times New Roman" w:hAnsi="Times New Roman"/>
          <w:color w:val="auto"/>
        </w:rPr>
        <w:t xml:space="preserve">      (fl.1479)</w:t>
      </w:r>
    </w:p>
    <w:p w14:paraId="1BA84B5C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of London. Draper.</w:t>
      </w:r>
    </w:p>
    <w:p w14:paraId="225FB6A8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</w:p>
    <w:p w14:paraId="4CEF0147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</w:p>
    <w:p w14:paraId="0810EE1E" w14:textId="77777777" w:rsidR="00260A79" w:rsidRDefault="00260A79" w:rsidP="00260A79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22 Oct.1479</w:t>
      </w:r>
      <w:r>
        <w:rPr>
          <w:rFonts w:ascii="Times New Roman" w:hAnsi="Arial Unicode MS"/>
          <w:color w:val="auto"/>
        </w:rPr>
        <w:tab/>
        <w:t xml:space="preserve">He, Elizabeth Palmer(q.v.), William </w:t>
      </w:r>
      <w:proofErr w:type="spellStart"/>
      <w:r>
        <w:rPr>
          <w:rFonts w:ascii="Times New Roman" w:hAnsi="Arial Unicode MS"/>
          <w:color w:val="auto"/>
        </w:rPr>
        <w:t>Milborne</w:t>
      </w:r>
      <w:proofErr w:type="spellEnd"/>
      <w:r>
        <w:rPr>
          <w:rFonts w:ascii="Times New Roman" w:hAnsi="Arial Unicode MS"/>
          <w:color w:val="auto"/>
        </w:rPr>
        <w:t xml:space="preserve">(q.v.) and John </w:t>
      </w:r>
      <w:proofErr w:type="spellStart"/>
      <w:r>
        <w:rPr>
          <w:rFonts w:ascii="Times New Roman" w:hAnsi="Arial Unicode MS"/>
          <w:color w:val="auto"/>
        </w:rPr>
        <w:t>Pake</w:t>
      </w:r>
      <w:proofErr w:type="spellEnd"/>
      <w:r>
        <w:rPr>
          <w:rFonts w:ascii="Times New Roman" w:hAnsi="Arial Unicode MS"/>
          <w:color w:val="auto"/>
        </w:rPr>
        <w:t xml:space="preserve">(q.v.) </w:t>
      </w:r>
    </w:p>
    <w:p w14:paraId="0C8BA8E7" w14:textId="77777777" w:rsidR="00260A79" w:rsidRDefault="00260A79" w:rsidP="00260A79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ab/>
      </w:r>
      <w:r>
        <w:rPr>
          <w:rFonts w:ascii="Times New Roman" w:hAnsi="Arial Unicode MS"/>
          <w:color w:val="auto"/>
        </w:rPr>
        <w:tab/>
        <w:t>appeared before Richard Gardiner, the Mayor(q.v.), and the Aldermen and</w:t>
      </w:r>
    </w:p>
    <w:p w14:paraId="64DB5BA4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Arial Unicode MS"/>
          <w:color w:val="auto"/>
        </w:rPr>
        <w:tab/>
      </w:r>
      <w:r>
        <w:rPr>
          <w:rFonts w:ascii="Times New Roman" w:hAnsi="Arial Unicode MS"/>
          <w:color w:val="auto"/>
        </w:rPr>
        <w:tab/>
      </w:r>
      <w:proofErr w:type="gramStart"/>
      <w:r>
        <w:rPr>
          <w:rFonts w:ascii="Times New Roman" w:hAnsi="Arial Unicode MS"/>
          <w:color w:val="auto"/>
        </w:rPr>
        <w:t>entered into</w:t>
      </w:r>
      <w:proofErr w:type="gramEnd"/>
      <w:r>
        <w:rPr>
          <w:rFonts w:ascii="Times New Roman" w:hAnsi="Arial Unicode MS"/>
          <w:color w:val="auto"/>
        </w:rPr>
        <w:t xml:space="preserve"> a bond for the payment into the Chamber of </w:t>
      </w:r>
      <w:r>
        <w:rPr>
          <w:rFonts w:ascii="Times New Roman" w:hAnsi="Times New Roman"/>
          <w:color w:val="auto"/>
        </w:rPr>
        <w:t>£300 by Elizabeth</w:t>
      </w:r>
    </w:p>
    <w:p w14:paraId="4E57857C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 the use of her daughters Matilda and Margaret.</w:t>
      </w:r>
    </w:p>
    <w:p w14:paraId="0EA8B6E6" w14:textId="7229B432" w:rsidR="00260A79" w:rsidRDefault="00260A79" w:rsidP="00260A79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(</w:t>
      </w:r>
      <w:hyperlink r:id="rId6" w:history="1">
        <w:r w:rsidRPr="005176FF">
          <w:rPr>
            <w:rStyle w:val="Hyperlink"/>
            <w:rFonts w:ascii="Times New Roman" w:hAnsi="Times New Roman"/>
          </w:rPr>
          <w:t>http://www.british-history.ac.uk/report.aspx?compid=33653</w:t>
        </w:r>
      </w:hyperlink>
      <w:r>
        <w:rPr>
          <w:rFonts w:ascii="Times New Roman" w:hAnsi="Times New Roman"/>
          <w:color w:val="auto"/>
        </w:rPr>
        <w:t>)</w:t>
      </w:r>
    </w:p>
    <w:p w14:paraId="351C7F4F" w14:textId="77777777" w:rsidR="000A4339" w:rsidRDefault="000A4339" w:rsidP="000A4339">
      <w:pPr>
        <w:pStyle w:val="NoSpacing"/>
      </w:pPr>
      <w:r>
        <w:t>13 Dec.1480</w:t>
      </w:r>
      <w:r>
        <w:tab/>
        <w:t>He exported wool to Calais.</w:t>
      </w:r>
    </w:p>
    <w:p w14:paraId="214CD45D" w14:textId="77777777" w:rsidR="000A4339" w:rsidRDefault="000A4339" w:rsidP="000A4339">
      <w:pPr>
        <w:pStyle w:val="NoSpacing"/>
      </w:pPr>
      <w:r>
        <w:tab/>
      </w:r>
      <w:r>
        <w:tab/>
        <w:t>(“The Overseas Trade of London: Exchequer Customs Accounts 1480-1”</w:t>
      </w:r>
    </w:p>
    <w:p w14:paraId="1B7BC562" w14:textId="77777777" w:rsidR="000A4339" w:rsidRDefault="000A4339" w:rsidP="000A4339">
      <w:pPr>
        <w:pStyle w:val="NoSpacing"/>
      </w:pPr>
      <w:r>
        <w:tab/>
      </w:r>
      <w:r>
        <w:tab/>
        <w:t>number 600)</w:t>
      </w:r>
    </w:p>
    <w:p w14:paraId="44F2E3DD" w14:textId="77777777" w:rsidR="000A4339" w:rsidRDefault="000A4339" w:rsidP="00260A79">
      <w:pPr>
        <w:pStyle w:val="Body1"/>
        <w:rPr>
          <w:rFonts w:ascii="Times New Roman" w:hAnsi="Times New Roman"/>
          <w:color w:val="auto"/>
        </w:rPr>
      </w:pPr>
    </w:p>
    <w:p w14:paraId="797D48A7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</w:p>
    <w:p w14:paraId="56592A39" w14:textId="77777777" w:rsidR="00260A79" w:rsidRDefault="00260A79" w:rsidP="00260A79">
      <w:pPr>
        <w:pStyle w:val="Body1"/>
        <w:rPr>
          <w:rFonts w:ascii="Times New Roman" w:hAnsi="Times New Roman"/>
          <w:color w:val="auto"/>
        </w:rPr>
      </w:pPr>
    </w:p>
    <w:p w14:paraId="35B5BAC7" w14:textId="2852C97F" w:rsidR="00E47068" w:rsidRDefault="00260A79" w:rsidP="00260A79">
      <w:pPr>
        <w:pStyle w:val="NoSpacing"/>
      </w:pPr>
      <w:r>
        <w:t>17 August 2013</w:t>
      </w:r>
    </w:p>
    <w:p w14:paraId="0B08E3AF" w14:textId="7E2727FB" w:rsidR="000A4339" w:rsidRPr="00C009D8" w:rsidRDefault="000A4339" w:rsidP="00260A79">
      <w:pPr>
        <w:pStyle w:val="NoSpacing"/>
      </w:pPr>
      <w:r>
        <w:t xml:space="preserve">  2 May 2019</w:t>
      </w:r>
      <w:bookmarkStart w:id="0" w:name="_GoBack"/>
      <w:bookmarkEnd w:id="0"/>
    </w:p>
    <w:sectPr w:rsidR="000A4339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8855B" w14:textId="77777777" w:rsidR="00260A79" w:rsidRDefault="00260A79" w:rsidP="00920DE3">
      <w:pPr>
        <w:spacing w:after="0" w:line="240" w:lineRule="auto"/>
      </w:pPr>
      <w:r>
        <w:separator/>
      </w:r>
    </w:p>
  </w:endnote>
  <w:endnote w:type="continuationSeparator" w:id="0">
    <w:p w14:paraId="2CC46C21" w14:textId="77777777" w:rsidR="00260A79" w:rsidRDefault="00260A7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302F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BAF3" w14:textId="77777777"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14:paraId="0DEEE28F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D69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B379E" w14:textId="77777777" w:rsidR="00260A79" w:rsidRDefault="00260A79" w:rsidP="00920DE3">
      <w:pPr>
        <w:spacing w:after="0" w:line="240" w:lineRule="auto"/>
      </w:pPr>
      <w:r>
        <w:separator/>
      </w:r>
    </w:p>
  </w:footnote>
  <w:footnote w:type="continuationSeparator" w:id="0">
    <w:p w14:paraId="1CB77315" w14:textId="77777777" w:rsidR="00260A79" w:rsidRDefault="00260A7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6F65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CD3F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7A47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A79"/>
    <w:rsid w:val="000A4339"/>
    <w:rsid w:val="00120749"/>
    <w:rsid w:val="00260A7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6E79"/>
  <w15:docId w15:val="{D6DC6D18-2E35-432C-BBCB-C51D975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60A79"/>
    <w:rPr>
      <w:color w:val="000000"/>
      <w:u w:val="single"/>
    </w:rPr>
  </w:style>
  <w:style w:type="paragraph" w:customStyle="1" w:styleId="Body1">
    <w:name w:val="Body 1"/>
    <w:rsid w:val="00260A7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2013-09-19T19:24:00Z</dcterms:created>
  <dcterms:modified xsi:type="dcterms:W3CDTF">2019-05-02T13:47:00Z</dcterms:modified>
</cp:coreProperties>
</file>