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FC83" w14:textId="77777777" w:rsidR="00FF46C4" w:rsidRDefault="00FF46C4" w:rsidP="00FF46C4">
      <w:pPr>
        <w:pStyle w:val="NoSpacing"/>
      </w:pPr>
      <w:r>
        <w:rPr>
          <w:u w:val="single"/>
        </w:rPr>
        <w:t>Sir William STOKKER</w:t>
      </w:r>
      <w:r>
        <w:t xml:space="preserve">       (fl.1476)</w:t>
      </w:r>
    </w:p>
    <w:p w14:paraId="1D0E1E36" w14:textId="77777777" w:rsidR="00FF46C4" w:rsidRDefault="00FF46C4" w:rsidP="00FF46C4">
      <w:pPr>
        <w:pStyle w:val="NoSpacing"/>
      </w:pPr>
      <w:r>
        <w:t>of London.</w:t>
      </w:r>
    </w:p>
    <w:p w14:paraId="41A9B165" w14:textId="77777777" w:rsidR="00FF46C4" w:rsidRDefault="00FF46C4" w:rsidP="00FF46C4">
      <w:pPr>
        <w:pStyle w:val="NoSpacing"/>
      </w:pPr>
    </w:p>
    <w:p w14:paraId="260736E0" w14:textId="77777777" w:rsidR="00233FB5" w:rsidRDefault="00233FB5" w:rsidP="00FF46C4">
      <w:pPr>
        <w:pStyle w:val="NoSpacing"/>
      </w:pPr>
    </w:p>
    <w:p w14:paraId="5D6B93D9" w14:textId="77777777" w:rsidR="00A9139E" w:rsidRDefault="00A9139E" w:rsidP="00A9139E">
      <w:pPr>
        <w:pStyle w:val="NoSpacing"/>
      </w:pPr>
      <w:r>
        <w:t>19 Jan.1472</w:t>
      </w:r>
      <w:r>
        <w:tab/>
        <w:t>He and the other Aldermen made an ordinance regarding payments by</w:t>
      </w:r>
    </w:p>
    <w:p w14:paraId="0313D436" w14:textId="77777777" w:rsidR="00A9139E" w:rsidRDefault="00A9139E" w:rsidP="00A9139E">
      <w:pPr>
        <w:pStyle w:val="NoSpacing"/>
      </w:pPr>
      <w:r>
        <w:tab/>
      </w:r>
      <w:r>
        <w:tab/>
        <w:t>corn-meters within the liberty of the City.</w:t>
      </w:r>
    </w:p>
    <w:p w14:paraId="2AC0D012" w14:textId="77777777" w:rsidR="00A9139E" w:rsidRDefault="00A9139E" w:rsidP="00A9139E">
      <w:pPr>
        <w:pStyle w:val="NoSpacing"/>
      </w:pPr>
      <w:r>
        <w:tab/>
      </w:r>
      <w:r>
        <w:tab/>
        <w:t>(“Calendar of the Letter-Books of the City of London: L” folio 75b)</w:t>
      </w:r>
    </w:p>
    <w:p w14:paraId="41FAFBB6" w14:textId="77777777" w:rsidR="00BD19AD" w:rsidRDefault="00BD19AD" w:rsidP="00BD19AD">
      <w:pPr>
        <w:pStyle w:val="NoSpacing"/>
      </w:pPr>
      <w:r>
        <w:t>21 Sep.1474</w:t>
      </w:r>
      <w:r>
        <w:tab/>
        <w:t>He was present when Thomas Hill(q.v.) and Edmund Shaa(q.v.) were</w:t>
      </w:r>
    </w:p>
    <w:p w14:paraId="5497564C" w14:textId="77777777" w:rsidR="00BD19AD" w:rsidRDefault="00BD19AD" w:rsidP="00BD19AD">
      <w:pPr>
        <w:pStyle w:val="NoSpacing"/>
      </w:pPr>
      <w:r>
        <w:tab/>
      </w:r>
      <w:r>
        <w:tab/>
        <w:t>elected Sheriffs.</w:t>
      </w:r>
    </w:p>
    <w:p w14:paraId="4CD69200" w14:textId="77777777" w:rsidR="00BD19AD" w:rsidRDefault="00BD19AD" w:rsidP="00A9139E">
      <w:pPr>
        <w:pStyle w:val="NoSpacing"/>
      </w:pPr>
      <w:r>
        <w:tab/>
      </w:r>
      <w:r>
        <w:tab/>
        <w:t>(“Calendar of Letter Books of the City of London: L f.104b)</w:t>
      </w:r>
    </w:p>
    <w:p w14:paraId="5EABF585" w14:textId="77777777" w:rsidR="003C70B7" w:rsidRDefault="003C70B7" w:rsidP="003C70B7">
      <w:pPr>
        <w:pStyle w:val="NoSpacing"/>
      </w:pPr>
      <w:r>
        <w:t xml:space="preserve">  5 Oct.</w:t>
      </w:r>
      <w:r>
        <w:tab/>
      </w:r>
      <w:r>
        <w:tab/>
        <w:t>He was present at a meeting of the Common Council.</w:t>
      </w:r>
    </w:p>
    <w:p w14:paraId="28B4D467" w14:textId="7B84CC45" w:rsidR="00A83CEE" w:rsidRDefault="003C70B7" w:rsidP="003C70B7">
      <w:pPr>
        <w:pStyle w:val="NoSpacing"/>
      </w:pPr>
      <w:r>
        <w:tab/>
      </w:r>
      <w:r>
        <w:tab/>
        <w:t>(“Calendar of Letter-Books of the City of London: L”  f.105b)</w:t>
      </w:r>
    </w:p>
    <w:p w14:paraId="6B52C9E0" w14:textId="77777777" w:rsidR="00144F4B" w:rsidRDefault="00144F4B" w:rsidP="00144F4B">
      <w:pPr>
        <w:pStyle w:val="NoSpacing"/>
      </w:pPr>
      <w:r>
        <w:t>16 Feb.1475</w:t>
      </w:r>
      <w:r>
        <w:tab/>
        <w:t>He was present at a meeting of the Common Council.</w:t>
      </w:r>
    </w:p>
    <w:p w14:paraId="621796A7" w14:textId="77777777" w:rsidR="00144F4B" w:rsidRDefault="00144F4B" w:rsidP="00144F4B">
      <w:pPr>
        <w:pStyle w:val="NoSpacing"/>
      </w:pPr>
      <w:r>
        <w:tab/>
      </w:r>
      <w:r>
        <w:tab/>
        <w:t>(“Calendar of the letter-books of the City of London: L f. 108b)</w:t>
      </w:r>
    </w:p>
    <w:p w14:paraId="3DFB5D4F" w14:textId="77777777" w:rsidR="00144F4B" w:rsidRDefault="00144F4B" w:rsidP="00144F4B">
      <w:pPr>
        <w:pStyle w:val="NoSpacing"/>
      </w:pPr>
      <w:r>
        <w:t xml:space="preserve">  5 May</w:t>
      </w:r>
      <w:r>
        <w:tab/>
        <w:t xml:space="preserve">He and other Alderman remitted half of the fine of £40 recently imposed </w:t>
      </w:r>
    </w:p>
    <w:p w14:paraId="6F3774F7" w14:textId="77777777" w:rsidR="00144F4B" w:rsidRDefault="00144F4B" w:rsidP="00144F4B">
      <w:pPr>
        <w:pStyle w:val="NoSpacing"/>
      </w:pPr>
      <w:r>
        <w:tab/>
      </w:r>
      <w:r>
        <w:tab/>
        <w:t>on certain butchers for having made ordinances contrary to the liberty of the</w:t>
      </w:r>
    </w:p>
    <w:p w14:paraId="3D8F1CB2" w14:textId="77777777" w:rsidR="00144F4B" w:rsidRDefault="00144F4B" w:rsidP="00144F4B">
      <w:pPr>
        <w:pStyle w:val="NoSpacing"/>
      </w:pPr>
      <w:r>
        <w:tab/>
      </w:r>
      <w:r>
        <w:tab/>
        <w:t>City.</w:t>
      </w:r>
    </w:p>
    <w:p w14:paraId="3D800B81" w14:textId="7A062133" w:rsidR="00920576" w:rsidRDefault="00144F4B" w:rsidP="00144F4B">
      <w:pPr>
        <w:pStyle w:val="NoSpacing"/>
      </w:pPr>
      <w:r>
        <w:tab/>
      </w:r>
      <w:r>
        <w:tab/>
        <w:t>(“Calendar of Letter-Books of the City of London: L” folio 109)</w:t>
      </w:r>
    </w:p>
    <w:p w14:paraId="34C82ECC" w14:textId="77777777" w:rsidR="00144F4B" w:rsidRDefault="00144F4B" w:rsidP="00144F4B">
      <w:pPr>
        <w:pStyle w:val="NoSpacing"/>
      </w:pPr>
      <w:r>
        <w:t>12 May</w:t>
      </w:r>
      <w:r>
        <w:tab/>
        <w:t>He was present at a meeting of the Common Council.</w:t>
      </w:r>
    </w:p>
    <w:p w14:paraId="7EB826BE" w14:textId="2EACE0B3" w:rsidR="00144F4B" w:rsidRDefault="00144F4B" w:rsidP="00144F4B">
      <w:pPr>
        <w:pStyle w:val="NoSpacing"/>
      </w:pPr>
      <w:r>
        <w:tab/>
      </w:r>
      <w:r>
        <w:tab/>
        <w:t>(“Calendar of the Letter-Books of the City of London: L”  folio 109b)</w:t>
      </w:r>
    </w:p>
    <w:p w14:paraId="430D7464" w14:textId="00A2CF48" w:rsidR="00367C18" w:rsidRDefault="00367C18" w:rsidP="00367C18">
      <w:pPr>
        <w:pStyle w:val="NoSpacing"/>
      </w:pPr>
      <w:r>
        <w:t>13 Sep.</w:t>
      </w:r>
      <w:r>
        <w:tab/>
        <w:t>He was present at a meeting of the Common Council.</w:t>
      </w:r>
    </w:p>
    <w:p w14:paraId="39350BAB" w14:textId="7636EEED" w:rsidR="00367C18" w:rsidRDefault="00367C18" w:rsidP="00367C18">
      <w:pPr>
        <w:pStyle w:val="NoSpacing"/>
      </w:pPr>
      <w:r>
        <w:tab/>
      </w:r>
      <w:r>
        <w:tab/>
        <w:t>(“Calendar of Letter-Books of the City of London: L”  folio 113)</w:t>
      </w:r>
    </w:p>
    <w:p w14:paraId="79B330AB" w14:textId="77777777" w:rsidR="00144F4B" w:rsidRDefault="00144F4B" w:rsidP="00144F4B">
      <w:pPr>
        <w:pStyle w:val="NoSpacing"/>
      </w:pPr>
      <w:r>
        <w:t>13 Oct.</w:t>
      </w:r>
      <w:r>
        <w:tab/>
      </w:r>
      <w:r>
        <w:tab/>
        <w:t>He was present when Robert Bassett(q.v.) was elected Mayor.</w:t>
      </w:r>
    </w:p>
    <w:p w14:paraId="6A5F14D1" w14:textId="5E0D710A" w:rsidR="00144F4B" w:rsidRDefault="00144F4B" w:rsidP="00144F4B">
      <w:pPr>
        <w:pStyle w:val="NoSpacing"/>
      </w:pPr>
      <w:r>
        <w:tab/>
      </w:r>
      <w:r>
        <w:tab/>
        <w:t>(“Calendar of Letter-Books of the City of London: L”  folio 113b)</w:t>
      </w:r>
    </w:p>
    <w:p w14:paraId="247D6205" w14:textId="1FC77A37" w:rsidR="00451314" w:rsidRDefault="00451314" w:rsidP="00451314">
      <w:pPr>
        <w:pStyle w:val="NoSpacing"/>
      </w:pPr>
      <w:r>
        <w:t>12 Dec.</w:t>
      </w:r>
      <w:r>
        <w:tab/>
        <w:t xml:space="preserve">He was one of those who made an ordinance regarding the places where </w:t>
      </w:r>
    </w:p>
    <w:p w14:paraId="79261934" w14:textId="77777777" w:rsidR="00451314" w:rsidRDefault="00451314" w:rsidP="00451314">
      <w:pPr>
        <w:pStyle w:val="NoSpacing"/>
      </w:pPr>
      <w:r>
        <w:tab/>
      </w:r>
      <w:r>
        <w:tab/>
        <w:t>certain ships and boats should lie at Queenhithe.</w:t>
      </w:r>
    </w:p>
    <w:p w14:paraId="44B6663F" w14:textId="2879C489" w:rsidR="00451314" w:rsidRDefault="00451314" w:rsidP="00144F4B">
      <w:pPr>
        <w:pStyle w:val="NoSpacing"/>
      </w:pPr>
      <w:r>
        <w:tab/>
      </w:r>
      <w:r>
        <w:tab/>
        <w:t>(“Calendar of Letter-Books of the City of London: L”  folio 115b)</w:t>
      </w:r>
    </w:p>
    <w:p w14:paraId="4EF74D06" w14:textId="77777777" w:rsidR="00451314" w:rsidRDefault="00451314" w:rsidP="00451314">
      <w:pPr>
        <w:pStyle w:val="NoSpacing"/>
      </w:pPr>
      <w:r>
        <w:t>17 May1476</w:t>
      </w:r>
      <w:r>
        <w:tab/>
        <w:t>He was present at a meeting of the Common Council.</w:t>
      </w:r>
    </w:p>
    <w:p w14:paraId="62757430" w14:textId="0052B520" w:rsidR="00451314" w:rsidRDefault="00451314" w:rsidP="00451314">
      <w:pPr>
        <w:pStyle w:val="NoSpacing"/>
      </w:pPr>
      <w:r>
        <w:tab/>
      </w:r>
      <w:r>
        <w:tab/>
        <w:t>(“Calendar of Letter-Books of the City of London: L” folio 119b)</w:t>
      </w:r>
    </w:p>
    <w:p w14:paraId="5CAE8A23" w14:textId="5ABAB93F" w:rsidR="00FF46C4" w:rsidRDefault="00FF46C4" w:rsidP="00FF46C4">
      <w:pPr>
        <w:pStyle w:val="NoSpacing"/>
      </w:pPr>
      <w:r>
        <w:t>21 Sep.</w:t>
      </w:r>
      <w:r>
        <w:tab/>
        <w:t>He was one of those who were elected Auditors of the accounts of the</w:t>
      </w:r>
    </w:p>
    <w:p w14:paraId="2EF6565B" w14:textId="77777777" w:rsidR="00FF46C4" w:rsidRDefault="00FF46C4" w:rsidP="00FF46C4">
      <w:pPr>
        <w:pStyle w:val="NoSpacing"/>
      </w:pPr>
      <w:r>
        <w:tab/>
      </w:r>
      <w:r>
        <w:tab/>
        <w:t>Chamberlain and of the Wardens of London Bridge.</w:t>
      </w:r>
    </w:p>
    <w:p w14:paraId="4F79451D" w14:textId="6EEA2AD3" w:rsidR="00451314" w:rsidRDefault="00FF46C4" w:rsidP="00FF46C4">
      <w:pPr>
        <w:pStyle w:val="NoSpacing"/>
      </w:pPr>
      <w:r>
        <w:tab/>
      </w:r>
      <w:r>
        <w:tab/>
        <w:t>(</w:t>
      </w:r>
      <w:hyperlink r:id="rId6" w:history="1">
        <w:r w:rsidRPr="001C59BE">
          <w:rPr>
            <w:rStyle w:val="Hyperlink"/>
          </w:rPr>
          <w:t>www.british-history.ac.uk/report.asp?compid=33651</w:t>
        </w:r>
      </w:hyperlink>
      <w:r>
        <w:t>)</w:t>
      </w:r>
    </w:p>
    <w:p w14:paraId="4460D1CD" w14:textId="77777777" w:rsidR="00203D8C" w:rsidRDefault="00203D8C" w:rsidP="00FF46C4">
      <w:pPr>
        <w:pStyle w:val="NoSpacing"/>
      </w:pPr>
      <w:r>
        <w:t xml:space="preserve">  9 Jan.1477</w:t>
      </w:r>
      <w:r>
        <w:tab/>
        <w:t>He, William Heryot of London(q.v.) and John Stokker(q.v.) were licensed to</w:t>
      </w:r>
    </w:p>
    <w:p w14:paraId="515D8B99" w14:textId="77777777" w:rsidR="00203D8C" w:rsidRDefault="00203D8C" w:rsidP="00FF46C4">
      <w:pPr>
        <w:pStyle w:val="NoSpacing"/>
      </w:pPr>
      <w:r>
        <w:tab/>
      </w:r>
      <w:r>
        <w:tab/>
        <w:t>ship wool, woollen cloths without grain and other merchandise through</w:t>
      </w:r>
    </w:p>
    <w:p w14:paraId="0CC15C87" w14:textId="5B671164" w:rsidR="00203D8C" w:rsidRDefault="00203D8C" w:rsidP="00FF46C4">
      <w:pPr>
        <w:pStyle w:val="NoSpacing"/>
      </w:pPr>
      <w:r>
        <w:tab/>
      </w:r>
      <w:r>
        <w:tab/>
        <w:t>the straits of Morocco.  (C.P.R. 1476-85 p.1)</w:t>
      </w:r>
    </w:p>
    <w:p w14:paraId="22C8FF23" w14:textId="00D5AB5F" w:rsidR="00451314" w:rsidRDefault="00451314" w:rsidP="00451314">
      <w:pPr>
        <w:pStyle w:val="NoSpacing"/>
      </w:pPr>
      <w:r>
        <w:t>23 May</w:t>
      </w:r>
      <w:r>
        <w:tab/>
        <w:t>He was present at a meeting of the Common Council.</w:t>
      </w:r>
    </w:p>
    <w:p w14:paraId="1C1312E8" w14:textId="13F0A5AE" w:rsidR="00451314" w:rsidRDefault="00451314" w:rsidP="00451314">
      <w:pPr>
        <w:pStyle w:val="NoSpacing"/>
      </w:pPr>
      <w:r>
        <w:tab/>
      </w:r>
      <w:r>
        <w:tab/>
        <w:t>(“Calendar of Letter-Books of the City of London: L” folio 127)</w:t>
      </w:r>
    </w:p>
    <w:p w14:paraId="0DECB8A0" w14:textId="77777777" w:rsidR="00920576" w:rsidRPr="00920576" w:rsidRDefault="00920576" w:rsidP="00920576">
      <w:pPr>
        <w:spacing w:after="0" w:line="240" w:lineRule="auto"/>
        <w:rPr>
          <w:rFonts w:eastAsia="Calibri"/>
          <w:lang w:val="en-US" w:eastAsia="en-US"/>
        </w:rPr>
      </w:pPr>
      <w:r w:rsidRPr="00920576">
        <w:rPr>
          <w:rFonts w:eastAsia="Calibri"/>
          <w:lang w:val="en-US" w:eastAsia="en-US"/>
        </w:rPr>
        <w:t>27 Feb.1478</w:t>
      </w:r>
      <w:r w:rsidRPr="00920576">
        <w:rPr>
          <w:rFonts w:eastAsia="Calibri"/>
          <w:lang w:val="en-US" w:eastAsia="en-US"/>
        </w:rPr>
        <w:tab/>
        <w:t>He was one of those who made an ordinance concerning White Tawers.</w:t>
      </w:r>
    </w:p>
    <w:p w14:paraId="739DF22A" w14:textId="4D737BB6" w:rsidR="00920576" w:rsidRDefault="00920576" w:rsidP="00920576">
      <w:pPr>
        <w:pStyle w:val="NoSpacing"/>
      </w:pPr>
      <w:r w:rsidRPr="00920576">
        <w:rPr>
          <w:rFonts w:eastAsia="Calibri"/>
          <w:lang w:val="en-US" w:eastAsia="en-US"/>
        </w:rPr>
        <w:tab/>
      </w:r>
      <w:r w:rsidRPr="00920576">
        <w:rPr>
          <w:rFonts w:eastAsia="Calibri"/>
          <w:lang w:val="en-US" w:eastAsia="en-US"/>
        </w:rPr>
        <w:tab/>
        <w:t>(“Calendar of Letter Books of the City of London”: L  folio 133b)</w:t>
      </w:r>
    </w:p>
    <w:p w14:paraId="59EE1129" w14:textId="77777777" w:rsidR="00367C18" w:rsidRDefault="00367C18" w:rsidP="00367C18">
      <w:pPr>
        <w:pStyle w:val="NoSpacing"/>
      </w:pPr>
      <w:r>
        <w:t>13 Oct.1482</w:t>
      </w:r>
      <w:r>
        <w:tab/>
        <w:t>He was present when Edmund Shaa(q.v.) was elected Mayor.</w:t>
      </w:r>
    </w:p>
    <w:p w14:paraId="21FBF4E1" w14:textId="1D153F4B" w:rsidR="00367C18" w:rsidRDefault="00367C18" w:rsidP="00367C18">
      <w:pPr>
        <w:pStyle w:val="NoSpacing"/>
      </w:pPr>
      <w:r>
        <w:tab/>
      </w:r>
      <w:r>
        <w:tab/>
        <w:t>(“Calendar of Letter-Books of the City of London" : L  folio 180)</w:t>
      </w:r>
    </w:p>
    <w:p w14:paraId="53756FDB" w14:textId="77777777" w:rsidR="006319A1" w:rsidRDefault="006319A1" w:rsidP="006319A1">
      <w:pPr>
        <w:pStyle w:val="NoSpacing"/>
        <w:rPr>
          <w:rFonts w:eastAsia="Times New Roman"/>
        </w:rPr>
      </w:pPr>
      <w:r>
        <w:rPr>
          <w:rFonts w:eastAsia="Times New Roman"/>
        </w:rPr>
        <w:t>29 Jan.1484</w:t>
      </w:r>
      <w:r>
        <w:rPr>
          <w:rFonts w:eastAsia="Times New Roman"/>
        </w:rPr>
        <w:tab/>
        <w:t>John Pake of London, draper(q.v.), appointed him supervisor of his Will,</w:t>
      </w:r>
    </w:p>
    <w:p w14:paraId="5B510D15" w14:textId="77777777" w:rsidR="006319A1" w:rsidRDefault="006319A1" w:rsidP="006319A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in which he bequeathed him £6 13s 4d for helping him perform his last</w:t>
      </w:r>
    </w:p>
    <w:p w14:paraId="4F6FC761" w14:textId="77777777" w:rsidR="006319A1" w:rsidRDefault="006319A1" w:rsidP="006319A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Will and testament.</w:t>
      </w:r>
    </w:p>
    <w:p w14:paraId="0E40AB88" w14:textId="77777777" w:rsidR="006319A1" w:rsidRDefault="006319A1" w:rsidP="006319A1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 xml:space="preserve">(“The Logge Register of P.C.C. Wills 1479 to 1486” ed. Lesley Boatwright, Moira Habberjam and Peter Hammond, pub. The Richard III Society 2008 </w:t>
      </w:r>
    </w:p>
    <w:p w14:paraId="62014B55" w14:textId="77777777" w:rsidR="006319A1" w:rsidRDefault="006319A1" w:rsidP="006319A1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vol. I pp.313-6)</w:t>
      </w:r>
    </w:p>
    <w:p w14:paraId="1F15CA7B" w14:textId="17EA28A4" w:rsidR="00920576" w:rsidRDefault="00920576" w:rsidP="00FF46C4">
      <w:pPr>
        <w:pStyle w:val="NoSpacing"/>
      </w:pPr>
    </w:p>
    <w:p w14:paraId="4468A19B" w14:textId="7500C626" w:rsidR="00451314" w:rsidRDefault="00451314" w:rsidP="00FF46C4">
      <w:pPr>
        <w:pStyle w:val="NoSpacing"/>
      </w:pPr>
      <w:r>
        <w:t>26 March 2022</w:t>
      </w:r>
    </w:p>
    <w:p w14:paraId="01ACD96C" w14:textId="322B11A5" w:rsidR="006319A1" w:rsidRPr="00FF46C4" w:rsidRDefault="006319A1" w:rsidP="00FF46C4">
      <w:pPr>
        <w:pStyle w:val="NoSpacing"/>
      </w:pPr>
      <w:r>
        <w:t>18 January 2024</w:t>
      </w:r>
    </w:p>
    <w:sectPr w:rsidR="006319A1" w:rsidRPr="00FF4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F0643" w14:textId="77777777" w:rsidR="00FF46C4" w:rsidRDefault="00FF46C4" w:rsidP="00920DE3">
      <w:pPr>
        <w:spacing w:after="0" w:line="240" w:lineRule="auto"/>
      </w:pPr>
      <w:r>
        <w:separator/>
      </w:r>
    </w:p>
  </w:endnote>
  <w:endnote w:type="continuationSeparator" w:id="0">
    <w:p w14:paraId="171D8A25" w14:textId="77777777" w:rsidR="00FF46C4" w:rsidRDefault="00FF46C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D30E8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49D0" w14:textId="77777777" w:rsidR="00C009D8" w:rsidRPr="00C009D8" w:rsidRDefault="00C009D8">
    <w:pPr>
      <w:pStyle w:val="Footer"/>
    </w:pPr>
    <w:r>
      <w:t>Copyright I.S.Rogers 9 August 2013</w:t>
    </w:r>
  </w:p>
  <w:p w14:paraId="0B898C6E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74C0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908A" w14:textId="77777777" w:rsidR="00FF46C4" w:rsidRDefault="00FF46C4" w:rsidP="00920DE3">
      <w:pPr>
        <w:spacing w:after="0" w:line="240" w:lineRule="auto"/>
      </w:pPr>
      <w:r>
        <w:separator/>
      </w:r>
    </w:p>
  </w:footnote>
  <w:footnote w:type="continuationSeparator" w:id="0">
    <w:p w14:paraId="6823605C" w14:textId="77777777" w:rsidR="00FF46C4" w:rsidRDefault="00FF46C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5858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12DAA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66DCB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6C4"/>
    <w:rsid w:val="00120749"/>
    <w:rsid w:val="00144F4B"/>
    <w:rsid w:val="00203D8C"/>
    <w:rsid w:val="00233FB5"/>
    <w:rsid w:val="00367C18"/>
    <w:rsid w:val="003C70B7"/>
    <w:rsid w:val="00451314"/>
    <w:rsid w:val="005E1FE7"/>
    <w:rsid w:val="00624CAE"/>
    <w:rsid w:val="006319A1"/>
    <w:rsid w:val="00920576"/>
    <w:rsid w:val="00920DE3"/>
    <w:rsid w:val="00A46E99"/>
    <w:rsid w:val="00A83CEE"/>
    <w:rsid w:val="00A9139E"/>
    <w:rsid w:val="00BD19AD"/>
    <w:rsid w:val="00C009D8"/>
    <w:rsid w:val="00CF53C8"/>
    <w:rsid w:val="00E4706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F3BE"/>
  <w15:docId w15:val="{0037914A-C3CB-43CD-BAFC-3405BE9E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4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5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13</cp:revision>
  <dcterms:created xsi:type="dcterms:W3CDTF">2014-12-20T14:34:00Z</dcterms:created>
  <dcterms:modified xsi:type="dcterms:W3CDTF">2024-08-27T19:36:00Z</dcterms:modified>
</cp:coreProperties>
</file>