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Thomas STOKKER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Eton, Bedfordshire. Yeoman.</w:t>
      </w: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William Palmer of Leighton Buzzard, Buckinghamshire, brought a plaint </w:t>
      </w: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of debt against him.</w:t>
      </w: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5735E" w:rsidRDefault="0065735E" w:rsidP="006573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30 April 2016</w:t>
      </w:r>
    </w:p>
    <w:p w:rsidR="006B2F86" w:rsidRPr="00E71FC3" w:rsidRDefault="0065735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5E" w:rsidRDefault="0065735E" w:rsidP="00E71FC3">
      <w:pPr>
        <w:spacing w:after="0" w:line="240" w:lineRule="auto"/>
      </w:pPr>
      <w:r>
        <w:separator/>
      </w:r>
    </w:p>
  </w:endnote>
  <w:endnote w:type="continuationSeparator" w:id="0">
    <w:p w:rsidR="0065735E" w:rsidRDefault="006573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5E" w:rsidRDefault="0065735E" w:rsidP="00E71FC3">
      <w:pPr>
        <w:spacing w:after="0" w:line="240" w:lineRule="auto"/>
      </w:pPr>
      <w:r>
        <w:separator/>
      </w:r>
    </w:p>
  </w:footnote>
  <w:footnote w:type="continuationSeparator" w:id="0">
    <w:p w:rsidR="0065735E" w:rsidRDefault="006573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5E"/>
    <w:rsid w:val="0065735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7881D-9BAF-4D00-A8DD-5AEFF9A3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57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2016-05-30T20:41:00Z</dcterms:created>
  <dcterms:modified xsi:type="dcterms:W3CDTF">2016-05-30T20:42:00Z</dcterms:modified>
</cp:coreProperties>
</file>