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STOKKER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fl.1471)</w:t>
      </w: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9F2" w:rsidRDefault="008979F2" w:rsidP="008979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Sep.1471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present when John Shelley(q.v.)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Aleyn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elected</w:t>
      </w:r>
    </w:p>
    <w:p w:rsidR="008979F2" w:rsidRDefault="008979F2" w:rsidP="008979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Sheriffs.</w:t>
      </w:r>
    </w:p>
    <w:p w:rsidR="008979F2" w:rsidRDefault="008979F2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(“Calendar of Letter-Books of the City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London:L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 folio 77b)</w:t>
      </w: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Oct.1471</w:t>
      </w:r>
      <w:r>
        <w:rPr>
          <w:rFonts w:ascii="Times New Roman" w:hAnsi="Times New Roman" w:cs="Times New Roman"/>
          <w:sz w:val="24"/>
          <w:szCs w:val="24"/>
        </w:rPr>
        <w:tab/>
        <w:t>He was present when William Edward(q.v.) was elected Mayor.</w:t>
      </w: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(“Calendar of Letter-Books of the City of London: L” folio 79)</w:t>
      </w: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F91" w:rsidRDefault="000D5F91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March 2016</w:t>
      </w:r>
    </w:p>
    <w:p w:rsidR="008979F2" w:rsidRPr="00242703" w:rsidRDefault="008979F2" w:rsidP="000D5F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2016</w:t>
      </w:r>
      <w:bookmarkStart w:id="0" w:name="_GoBack"/>
      <w:bookmarkEnd w:id="0"/>
    </w:p>
    <w:p w:rsidR="006B2F86" w:rsidRPr="000D5F91" w:rsidRDefault="008979F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0D5F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91" w:rsidRDefault="000D5F91" w:rsidP="00E71FC3">
      <w:pPr>
        <w:spacing w:after="0" w:line="240" w:lineRule="auto"/>
      </w:pPr>
      <w:r>
        <w:separator/>
      </w:r>
    </w:p>
  </w:endnote>
  <w:endnote w:type="continuationSeparator" w:id="0">
    <w:p w:rsidR="000D5F91" w:rsidRDefault="000D5F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91" w:rsidRDefault="000D5F91" w:rsidP="00E71FC3">
      <w:pPr>
        <w:spacing w:after="0" w:line="240" w:lineRule="auto"/>
      </w:pPr>
      <w:r>
        <w:separator/>
      </w:r>
    </w:p>
  </w:footnote>
  <w:footnote w:type="continuationSeparator" w:id="0">
    <w:p w:rsidR="000D5F91" w:rsidRDefault="000D5F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91"/>
    <w:rsid w:val="000D5F91"/>
    <w:rsid w:val="008979F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A54"/>
  <w15:chartTrackingRefBased/>
  <w15:docId w15:val="{244B92EC-6322-453B-BBE7-520495A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2016-03-12T16:52:00Z</dcterms:created>
  <dcterms:modified xsi:type="dcterms:W3CDTF">2016-07-08T08:06:00Z</dcterms:modified>
</cp:coreProperties>
</file>