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BB365" w14:textId="77777777" w:rsidR="00D90C18" w:rsidRDefault="00D90C18" w:rsidP="00D9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STOKKER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0FDE16F" w14:textId="77777777" w:rsidR="00D90C18" w:rsidRDefault="00D90C18" w:rsidP="00D9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Winchester, Hampshire. Mercer.</w:t>
      </w:r>
    </w:p>
    <w:p w14:paraId="76BE08F2" w14:textId="77777777" w:rsidR="00D90C18" w:rsidRDefault="00D90C18" w:rsidP="00D90C18">
      <w:pPr>
        <w:rPr>
          <w:rFonts w:ascii="Times New Roman" w:hAnsi="Times New Roman" w:cs="Times New Roman"/>
        </w:rPr>
      </w:pPr>
    </w:p>
    <w:p w14:paraId="736A1526" w14:textId="77777777" w:rsidR="00D90C18" w:rsidRDefault="00D90C18" w:rsidP="00D90C18">
      <w:pPr>
        <w:rPr>
          <w:rFonts w:ascii="Times New Roman" w:hAnsi="Times New Roman" w:cs="Times New Roman"/>
        </w:rPr>
      </w:pPr>
    </w:p>
    <w:p w14:paraId="47BA4452" w14:textId="77777777" w:rsidR="00D90C18" w:rsidRDefault="00D90C18" w:rsidP="00D9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Hill of London, grocer(q.v.), brought a plaint of debt against him.</w:t>
      </w:r>
    </w:p>
    <w:p w14:paraId="4FDBDED2" w14:textId="77777777" w:rsidR="00D90C18" w:rsidRDefault="00D90C18" w:rsidP="00D9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630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10000BF" w14:textId="77777777" w:rsidR="00D90C18" w:rsidRDefault="00D90C18" w:rsidP="00D90C18">
      <w:pPr>
        <w:rPr>
          <w:rFonts w:ascii="Times New Roman" w:hAnsi="Times New Roman" w:cs="Times New Roman"/>
        </w:rPr>
      </w:pPr>
    </w:p>
    <w:p w14:paraId="38296CCA" w14:textId="77777777" w:rsidR="00D90C18" w:rsidRDefault="00D90C18" w:rsidP="00D90C18">
      <w:pPr>
        <w:rPr>
          <w:rFonts w:ascii="Times New Roman" w:hAnsi="Times New Roman" w:cs="Times New Roman"/>
        </w:rPr>
      </w:pPr>
    </w:p>
    <w:p w14:paraId="283F4D36" w14:textId="77777777" w:rsidR="00D90C18" w:rsidRDefault="00D90C18" w:rsidP="00D9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January 2018</w:t>
      </w:r>
    </w:p>
    <w:p w14:paraId="1F81E391" w14:textId="77777777" w:rsidR="006B2F86" w:rsidRPr="00E71FC3" w:rsidRDefault="00D90C1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D3312" w14:textId="77777777" w:rsidR="00D90C18" w:rsidRDefault="00D90C18" w:rsidP="00E71FC3">
      <w:r>
        <w:separator/>
      </w:r>
    </w:p>
  </w:endnote>
  <w:endnote w:type="continuationSeparator" w:id="0">
    <w:p w14:paraId="76D4B2D9" w14:textId="77777777" w:rsidR="00D90C18" w:rsidRDefault="00D90C1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5A1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1EBF" w14:textId="77777777" w:rsidR="00D90C18" w:rsidRDefault="00D90C18" w:rsidP="00E71FC3">
      <w:r>
        <w:separator/>
      </w:r>
    </w:p>
  </w:footnote>
  <w:footnote w:type="continuationSeparator" w:id="0">
    <w:p w14:paraId="0E25E8B8" w14:textId="77777777" w:rsidR="00D90C18" w:rsidRDefault="00D90C1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18"/>
    <w:rsid w:val="001A7C09"/>
    <w:rsid w:val="00577BD5"/>
    <w:rsid w:val="00656CBA"/>
    <w:rsid w:val="006A1F77"/>
    <w:rsid w:val="00733BE7"/>
    <w:rsid w:val="00AB52E8"/>
    <w:rsid w:val="00B16D3F"/>
    <w:rsid w:val="00BB41AC"/>
    <w:rsid w:val="00D90C1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E52C"/>
  <w15:chartTrackingRefBased/>
  <w15:docId w15:val="{4F2FE178-6ED7-4DB5-89A8-B3591503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C1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90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2018-02-02T20:51:00Z</dcterms:created>
  <dcterms:modified xsi:type="dcterms:W3CDTF">2018-02-02T20:51:00Z</dcterms:modified>
</cp:coreProperties>
</file>