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747F0" w14:textId="17A0E9A7" w:rsidR="00F6457C" w:rsidRDefault="00F6457C" w:rsidP="00F6457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Emma STO</w:t>
      </w:r>
      <w:r>
        <w:rPr>
          <w:rFonts w:cs="Times New Roman"/>
          <w:szCs w:val="24"/>
          <w:u w:val="single"/>
        </w:rPr>
        <w:t>K</w:t>
      </w:r>
      <w:r>
        <w:rPr>
          <w:rFonts w:cs="Times New Roman"/>
          <w:szCs w:val="24"/>
          <w:u w:val="single"/>
        </w:rPr>
        <w:t>KES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fl.1442)</w:t>
      </w:r>
    </w:p>
    <w:p w14:paraId="265F87F3" w14:textId="77777777" w:rsidR="00F6457C" w:rsidRDefault="00F6457C" w:rsidP="00F6457C">
      <w:pPr>
        <w:pStyle w:val="NoSpacing"/>
        <w:jc w:val="both"/>
        <w:rPr>
          <w:rFonts w:cs="Times New Roman"/>
          <w:szCs w:val="24"/>
        </w:rPr>
      </w:pPr>
    </w:p>
    <w:p w14:paraId="39EF2CE0" w14:textId="77777777" w:rsidR="00F6457C" w:rsidRDefault="00F6457C" w:rsidP="00F6457C">
      <w:pPr>
        <w:pStyle w:val="NoSpacing"/>
        <w:jc w:val="both"/>
        <w:rPr>
          <w:rFonts w:cs="Times New Roman"/>
          <w:szCs w:val="24"/>
        </w:rPr>
      </w:pPr>
    </w:p>
    <w:p w14:paraId="27995EAD" w14:textId="77777777" w:rsidR="00F6457C" w:rsidRDefault="00F6457C" w:rsidP="00F6457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Thomas(q.v.).</w:t>
      </w:r>
    </w:p>
    <w:p w14:paraId="41D1C965" w14:textId="77777777" w:rsidR="00F6457C" w:rsidRDefault="00F6457C" w:rsidP="00F6457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3B69BB">
          <w:rPr>
            <w:rStyle w:val="Hyperlink"/>
            <w:rFonts w:cs="Times New Roman"/>
            <w:szCs w:val="24"/>
          </w:rPr>
          <w:t>https://waalt.uh.edu/index.php/CP40/724</w:t>
        </w:r>
      </w:hyperlink>
      <w:r>
        <w:rPr>
          <w:rFonts w:cs="Times New Roman"/>
          <w:szCs w:val="24"/>
        </w:rPr>
        <w:t xml:space="preserve"> )</w:t>
      </w:r>
    </w:p>
    <w:p w14:paraId="28280A86" w14:textId="77777777" w:rsidR="00F6457C" w:rsidRDefault="00F6457C" w:rsidP="00F6457C">
      <w:pPr>
        <w:pStyle w:val="NoSpacing"/>
        <w:jc w:val="both"/>
        <w:rPr>
          <w:rFonts w:cs="Times New Roman"/>
          <w:szCs w:val="24"/>
        </w:rPr>
      </w:pPr>
    </w:p>
    <w:p w14:paraId="23288090" w14:textId="77777777" w:rsidR="00F6457C" w:rsidRDefault="00F6457C" w:rsidP="00F6457C">
      <w:pPr>
        <w:pStyle w:val="NoSpacing"/>
        <w:jc w:val="both"/>
        <w:rPr>
          <w:rFonts w:cs="Times New Roman"/>
          <w:szCs w:val="24"/>
        </w:rPr>
      </w:pPr>
    </w:p>
    <w:p w14:paraId="63D8CB88" w14:textId="77777777" w:rsidR="00F6457C" w:rsidRDefault="00F6457C" w:rsidP="00F6457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 xml:space="preserve">They and Henry </w:t>
      </w:r>
      <w:proofErr w:type="spellStart"/>
      <w:r>
        <w:rPr>
          <w:rFonts w:cs="Times New Roman"/>
          <w:szCs w:val="24"/>
        </w:rPr>
        <w:t>Bewefrey</w:t>
      </w:r>
      <w:proofErr w:type="spellEnd"/>
      <w:r>
        <w:rPr>
          <w:rFonts w:cs="Times New Roman"/>
          <w:szCs w:val="24"/>
        </w:rPr>
        <w:t>(q.v.), as the executors of</w:t>
      </w:r>
    </w:p>
    <w:p w14:paraId="0F051B97" w14:textId="77777777" w:rsidR="00F6457C" w:rsidRDefault="00F6457C" w:rsidP="00F6457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Brerecroft</w:t>
      </w:r>
      <w:proofErr w:type="spellEnd"/>
      <w:r>
        <w:rPr>
          <w:rFonts w:cs="Times New Roman"/>
          <w:szCs w:val="24"/>
        </w:rPr>
        <w:t xml:space="preserve"> of Nottingham(q.v.), made a plaint of debt against</w:t>
      </w:r>
    </w:p>
    <w:p w14:paraId="52003B02" w14:textId="77777777" w:rsidR="00F6457C" w:rsidRDefault="00F6457C" w:rsidP="00F6457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Richard Haley, Prior of Thurgarton Priory(q.v.), and four others.</w:t>
      </w:r>
    </w:p>
    <w:p w14:paraId="6DE49CAE" w14:textId="77777777" w:rsidR="00F6457C" w:rsidRDefault="00F6457C" w:rsidP="00F6457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3B69BB">
          <w:rPr>
            <w:rStyle w:val="Hyperlink"/>
            <w:rFonts w:cs="Times New Roman"/>
            <w:szCs w:val="24"/>
          </w:rPr>
          <w:t>https://waalt.uh.edu/index.php/CP40/724</w:t>
        </w:r>
      </w:hyperlink>
      <w:r>
        <w:rPr>
          <w:rFonts w:cs="Times New Roman"/>
          <w:szCs w:val="24"/>
        </w:rPr>
        <w:t xml:space="preserve"> )</w:t>
      </w:r>
    </w:p>
    <w:p w14:paraId="765BC10F" w14:textId="77777777" w:rsidR="00F6457C" w:rsidRDefault="00F6457C" w:rsidP="00F6457C">
      <w:pPr>
        <w:pStyle w:val="NoSpacing"/>
        <w:jc w:val="both"/>
        <w:rPr>
          <w:rFonts w:cs="Times New Roman"/>
          <w:szCs w:val="24"/>
        </w:rPr>
      </w:pPr>
    </w:p>
    <w:p w14:paraId="390A5469" w14:textId="77777777" w:rsidR="00F6457C" w:rsidRDefault="00F6457C" w:rsidP="00F6457C">
      <w:pPr>
        <w:pStyle w:val="NoSpacing"/>
        <w:jc w:val="both"/>
        <w:rPr>
          <w:rFonts w:cs="Times New Roman"/>
          <w:szCs w:val="24"/>
        </w:rPr>
      </w:pPr>
    </w:p>
    <w:p w14:paraId="5C5512A4" w14:textId="77777777" w:rsidR="00F6457C" w:rsidRDefault="00F6457C" w:rsidP="00F6457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 May 2024</w:t>
      </w:r>
    </w:p>
    <w:p w14:paraId="3CB985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3BDCB" w14:textId="77777777" w:rsidR="00F6457C" w:rsidRDefault="00F6457C" w:rsidP="009139A6">
      <w:r>
        <w:separator/>
      </w:r>
    </w:p>
  </w:endnote>
  <w:endnote w:type="continuationSeparator" w:id="0">
    <w:p w14:paraId="498ED1BD" w14:textId="77777777" w:rsidR="00F6457C" w:rsidRDefault="00F645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515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C01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F0D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0E112" w14:textId="77777777" w:rsidR="00F6457C" w:rsidRDefault="00F6457C" w:rsidP="009139A6">
      <w:r>
        <w:separator/>
      </w:r>
    </w:p>
  </w:footnote>
  <w:footnote w:type="continuationSeparator" w:id="0">
    <w:p w14:paraId="687E9751" w14:textId="77777777" w:rsidR="00F6457C" w:rsidRDefault="00F645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BBE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E7F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FF4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7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F804"/>
  <w15:chartTrackingRefBased/>
  <w15:docId w15:val="{146EF1B3-D7A4-4DC8-A7CB-E0263B28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645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724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2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2024-05-08T19:51:00Z</dcterms:created>
  <dcterms:modified xsi:type="dcterms:W3CDTF">2024-05-08T19:52:00Z</dcterms:modified>
</cp:coreProperties>
</file>