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3FF31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STOKKES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0BE1D398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</w:p>
    <w:p w14:paraId="717F2B0F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</w:p>
    <w:p w14:paraId="36A3CB2C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Emma(q.v.).</w:t>
      </w:r>
    </w:p>
    <w:p w14:paraId="44B6200A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3B69BB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19F7FD4C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</w:p>
    <w:p w14:paraId="59BD0208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</w:p>
    <w:p w14:paraId="4303DA4D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 xml:space="preserve">They and Henry </w:t>
      </w:r>
      <w:proofErr w:type="spellStart"/>
      <w:r>
        <w:rPr>
          <w:rFonts w:cs="Times New Roman"/>
          <w:szCs w:val="24"/>
        </w:rPr>
        <w:t>Bewefrey</w:t>
      </w:r>
      <w:proofErr w:type="spellEnd"/>
      <w:r>
        <w:rPr>
          <w:rFonts w:cs="Times New Roman"/>
          <w:szCs w:val="24"/>
        </w:rPr>
        <w:t>(q.v.), as the executors of</w:t>
      </w:r>
    </w:p>
    <w:p w14:paraId="05DA9D4F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Brerecroft</w:t>
      </w:r>
      <w:proofErr w:type="spellEnd"/>
      <w:r>
        <w:rPr>
          <w:rFonts w:cs="Times New Roman"/>
          <w:szCs w:val="24"/>
        </w:rPr>
        <w:t xml:space="preserve"> of Nottingham(q.v.), made a plaint of debt against</w:t>
      </w:r>
    </w:p>
    <w:p w14:paraId="2ED1914E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Richard Haley, Prior of Thurgarton Priory(q.v.), and four others.</w:t>
      </w:r>
    </w:p>
    <w:p w14:paraId="38C01A41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3B69BB">
          <w:rPr>
            <w:rStyle w:val="Hyperlink"/>
            <w:rFonts w:cs="Times New Roman"/>
            <w:szCs w:val="24"/>
          </w:rPr>
          <w:t>https://waalt.uh.edu/index.php/CP40/724</w:t>
        </w:r>
      </w:hyperlink>
      <w:r>
        <w:rPr>
          <w:rFonts w:cs="Times New Roman"/>
          <w:szCs w:val="24"/>
        </w:rPr>
        <w:t xml:space="preserve"> )</w:t>
      </w:r>
    </w:p>
    <w:p w14:paraId="3CBBFCF1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</w:p>
    <w:p w14:paraId="12E36E6A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</w:p>
    <w:p w14:paraId="3A0F8936" w14:textId="77777777" w:rsidR="002E5F5A" w:rsidRDefault="002E5F5A" w:rsidP="002E5F5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May 2024</w:t>
      </w:r>
    </w:p>
    <w:p w14:paraId="7F888B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BA23E" w14:textId="77777777" w:rsidR="002E5F5A" w:rsidRDefault="002E5F5A" w:rsidP="009139A6">
      <w:r>
        <w:separator/>
      </w:r>
    </w:p>
  </w:endnote>
  <w:endnote w:type="continuationSeparator" w:id="0">
    <w:p w14:paraId="1A1124C4" w14:textId="77777777" w:rsidR="002E5F5A" w:rsidRDefault="002E5F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18B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C1C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9F9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456F3" w14:textId="77777777" w:rsidR="002E5F5A" w:rsidRDefault="002E5F5A" w:rsidP="009139A6">
      <w:r>
        <w:separator/>
      </w:r>
    </w:p>
  </w:footnote>
  <w:footnote w:type="continuationSeparator" w:id="0">
    <w:p w14:paraId="4A141898" w14:textId="77777777" w:rsidR="002E5F5A" w:rsidRDefault="002E5F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F5E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42C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E6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5A"/>
    <w:rsid w:val="000666E0"/>
    <w:rsid w:val="002510B7"/>
    <w:rsid w:val="00270799"/>
    <w:rsid w:val="002E5F5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C48D"/>
  <w15:chartTrackingRefBased/>
  <w15:docId w15:val="{495D63C1-976D-4ED2-8DFB-292277B6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E5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72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2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2024-05-08T19:50:00Z</dcterms:created>
  <dcterms:modified xsi:type="dcterms:W3CDTF">2024-05-08T19:51:00Z</dcterms:modified>
</cp:coreProperties>
</file>