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67CB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STOKKES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6548C411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33969A8A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3B37C39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7B15341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38D38F19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27258B8C" w14:textId="77777777" w:rsidR="00760720" w:rsidRPr="00065994" w:rsidRDefault="00760720" w:rsidP="0076072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6674F0D" w14:textId="77777777" w:rsidR="00760720" w:rsidRDefault="00760720" w:rsidP="0076072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45093B8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23FC632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A34987" w14:textId="77777777" w:rsidR="00760720" w:rsidRDefault="00760720" w:rsidP="007607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October 2023</w:t>
      </w:r>
    </w:p>
    <w:p w14:paraId="6D133FAC" w14:textId="17C760D4" w:rsidR="00BA00AB" w:rsidRPr="00EB3209" w:rsidRDefault="001D20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90C7" w14:textId="77777777" w:rsidR="00760720" w:rsidRDefault="00760720" w:rsidP="009139A6">
      <w:r>
        <w:separator/>
      </w:r>
    </w:p>
  </w:endnote>
  <w:endnote w:type="continuationSeparator" w:id="0">
    <w:p w14:paraId="663630C7" w14:textId="77777777" w:rsidR="00760720" w:rsidRDefault="007607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6C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52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DA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A402" w14:textId="77777777" w:rsidR="00760720" w:rsidRDefault="00760720" w:rsidP="009139A6">
      <w:r>
        <w:separator/>
      </w:r>
    </w:p>
  </w:footnote>
  <w:footnote w:type="continuationSeparator" w:id="0">
    <w:p w14:paraId="51A614DE" w14:textId="77777777" w:rsidR="00760720" w:rsidRDefault="007607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EE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95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11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0"/>
    <w:rsid w:val="000666E0"/>
    <w:rsid w:val="001D203A"/>
    <w:rsid w:val="002510B7"/>
    <w:rsid w:val="005C130B"/>
    <w:rsid w:val="0076072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576A"/>
  <w15:chartTrackingRefBased/>
  <w15:docId w15:val="{580B007E-EE2D-4C81-935A-1F4842F4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2023-12-23T13:05:00Z</dcterms:created>
  <dcterms:modified xsi:type="dcterms:W3CDTF">2023-12-23T13:11:00Z</dcterms:modified>
</cp:coreProperties>
</file>