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722F" w14:textId="77777777" w:rsidR="001E3E40" w:rsidRDefault="001E3E40" w:rsidP="001E3E40">
      <w:pPr>
        <w:pStyle w:val="NoSpacing"/>
      </w:pPr>
      <w:r>
        <w:rPr>
          <w:u w:val="single"/>
        </w:rPr>
        <w:t>William STOKKES</w:t>
      </w:r>
      <w:r>
        <w:t xml:space="preserve">      (fl.1492)</w:t>
      </w:r>
    </w:p>
    <w:p w14:paraId="26D3373D" w14:textId="77777777" w:rsidR="001E3E40" w:rsidRDefault="001E3E40" w:rsidP="001E3E40">
      <w:pPr>
        <w:pStyle w:val="NoSpacing"/>
      </w:pPr>
      <w:r>
        <w:t xml:space="preserve">of </w:t>
      </w:r>
      <w:proofErr w:type="spellStart"/>
      <w:r>
        <w:t>Etton</w:t>
      </w:r>
      <w:proofErr w:type="spellEnd"/>
      <w:r>
        <w:t>, Northamptonshire.</w:t>
      </w:r>
    </w:p>
    <w:p w14:paraId="0FFAE18D" w14:textId="77777777" w:rsidR="001E3E40" w:rsidRDefault="001E3E40" w:rsidP="001E3E40">
      <w:pPr>
        <w:pStyle w:val="NoSpacing"/>
      </w:pPr>
    </w:p>
    <w:p w14:paraId="26AB8F27" w14:textId="77777777" w:rsidR="001E3E40" w:rsidRDefault="001E3E40" w:rsidP="001E3E40">
      <w:pPr>
        <w:pStyle w:val="NoSpacing"/>
      </w:pPr>
    </w:p>
    <w:p w14:paraId="1E9F9619" w14:textId="77777777" w:rsidR="001E3E40" w:rsidRDefault="001E3E40" w:rsidP="001E3E40">
      <w:pPr>
        <w:pStyle w:val="NoSpacing"/>
      </w:pPr>
      <w:r>
        <w:t>21 Mar.1492</w:t>
      </w:r>
      <w:r>
        <w:tab/>
        <w:t xml:space="preserve">He was granted a 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Etton</w:t>
      </w:r>
      <w:proofErr w:type="spellEnd"/>
      <w:r>
        <w:t xml:space="preserve"> by Richard Gregory of </w:t>
      </w:r>
    </w:p>
    <w:p w14:paraId="6B4E0922" w14:textId="77777777" w:rsidR="001E3E40" w:rsidRDefault="001E3E40" w:rsidP="001E3E40">
      <w:pPr>
        <w:pStyle w:val="NoSpacing"/>
      </w:pPr>
      <w:r>
        <w:tab/>
      </w:r>
      <w:r>
        <w:tab/>
        <w:t>Peterborough(q.v.).</w:t>
      </w:r>
    </w:p>
    <w:p w14:paraId="2BC14534" w14:textId="77777777" w:rsidR="001E3E40" w:rsidRDefault="001E3E40" w:rsidP="001E3E40">
      <w:pPr>
        <w:pStyle w:val="NoSpacing"/>
      </w:pPr>
      <w:r>
        <w:tab/>
      </w:r>
      <w:r>
        <w:tab/>
        <w:t>(P.R.O. ref. F(M) Charter/688)</w:t>
      </w:r>
    </w:p>
    <w:p w14:paraId="3088AC71" w14:textId="77777777" w:rsidR="001E3E40" w:rsidRDefault="001E3E40" w:rsidP="001E3E40">
      <w:pPr>
        <w:pStyle w:val="NoSpacing"/>
      </w:pPr>
    </w:p>
    <w:p w14:paraId="064C28A5" w14:textId="77777777" w:rsidR="001E3E40" w:rsidRDefault="001E3E40" w:rsidP="001E3E40">
      <w:pPr>
        <w:pStyle w:val="NoSpacing"/>
      </w:pPr>
    </w:p>
    <w:p w14:paraId="32C00142" w14:textId="77777777" w:rsidR="001E3E40" w:rsidRDefault="001E3E40" w:rsidP="001E3E40">
      <w:pPr>
        <w:pStyle w:val="NoSpacing"/>
      </w:pPr>
      <w:r>
        <w:t>18 October 2019</w:t>
      </w:r>
    </w:p>
    <w:p w14:paraId="27BEB72E" w14:textId="77777777" w:rsidR="006B2F86" w:rsidRPr="00E71FC3" w:rsidRDefault="001E3E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05668" w14:textId="77777777" w:rsidR="001E3E40" w:rsidRDefault="001E3E40" w:rsidP="00E71FC3">
      <w:pPr>
        <w:spacing w:after="0" w:line="240" w:lineRule="auto"/>
      </w:pPr>
      <w:r>
        <w:separator/>
      </w:r>
    </w:p>
  </w:endnote>
  <w:endnote w:type="continuationSeparator" w:id="0">
    <w:p w14:paraId="6DBD4367" w14:textId="77777777" w:rsidR="001E3E40" w:rsidRDefault="001E3E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523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2B3D" w14:textId="77777777" w:rsidR="001E3E40" w:rsidRDefault="001E3E40" w:rsidP="00E71FC3">
      <w:pPr>
        <w:spacing w:after="0" w:line="240" w:lineRule="auto"/>
      </w:pPr>
      <w:r>
        <w:separator/>
      </w:r>
    </w:p>
  </w:footnote>
  <w:footnote w:type="continuationSeparator" w:id="0">
    <w:p w14:paraId="6C5ED476" w14:textId="77777777" w:rsidR="001E3E40" w:rsidRDefault="001E3E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40"/>
    <w:rsid w:val="001A7C09"/>
    <w:rsid w:val="001E3E4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581D"/>
  <w15:chartTrackingRefBased/>
  <w15:docId w15:val="{49C8520B-11E9-4BBE-A7DA-E636BF8C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2019-12-12T19:34:00Z</dcterms:created>
  <dcterms:modified xsi:type="dcterms:W3CDTF">2019-12-12T19:35:00Z</dcterms:modified>
</cp:coreProperties>
</file>