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E0" w:rsidRDefault="00860FE0" w:rsidP="00860FE0">
      <w:pPr>
        <w:pStyle w:val="NoSpacing"/>
      </w:pPr>
      <w:r>
        <w:rPr>
          <w:u w:val="single"/>
        </w:rPr>
        <w:t>John STOKKYNG</w:t>
      </w:r>
      <w:r>
        <w:t xml:space="preserve">     </w:t>
      </w:r>
      <w:proofErr w:type="gramStart"/>
      <w:r>
        <w:t xml:space="preserve">   (</w:t>
      </w:r>
      <w:proofErr w:type="gramEnd"/>
      <w:r>
        <w:t>fl.1455)</w:t>
      </w:r>
    </w:p>
    <w:p w:rsidR="00860FE0" w:rsidRDefault="00860FE0" w:rsidP="00860FE0">
      <w:pPr>
        <w:pStyle w:val="NoSpacing"/>
      </w:pPr>
      <w:r>
        <w:t>of York. Merchant.</w:t>
      </w:r>
    </w:p>
    <w:p w:rsidR="00860FE0" w:rsidRDefault="00860FE0" w:rsidP="00860FE0">
      <w:pPr>
        <w:pStyle w:val="NoSpacing"/>
      </w:pPr>
    </w:p>
    <w:p w:rsidR="00860FE0" w:rsidRDefault="00860FE0" w:rsidP="00860FE0">
      <w:pPr>
        <w:pStyle w:val="NoSpacing"/>
      </w:pPr>
    </w:p>
    <w:p w:rsidR="00860FE0" w:rsidRDefault="00860FE0" w:rsidP="00860FE0">
      <w:pPr>
        <w:pStyle w:val="NoSpacing"/>
      </w:pPr>
      <w:r>
        <w:t>Son:  John, yeoman(q.v.).   (R.F.Y. p.203)</w:t>
      </w:r>
    </w:p>
    <w:p w:rsidR="00860FE0" w:rsidRDefault="00860FE0" w:rsidP="00860FE0">
      <w:pPr>
        <w:pStyle w:val="NoSpacing"/>
      </w:pPr>
    </w:p>
    <w:p w:rsidR="00860FE0" w:rsidRDefault="00860FE0" w:rsidP="00860FE0">
      <w:pPr>
        <w:pStyle w:val="NoSpacing"/>
      </w:pPr>
    </w:p>
    <w:p w:rsidR="00860FE0" w:rsidRDefault="00860FE0" w:rsidP="00860FE0">
      <w:pPr>
        <w:pStyle w:val="NoSpacing"/>
      </w:pPr>
      <w:r>
        <w:tab/>
        <w:t>1480</w:t>
      </w:r>
      <w:r>
        <w:tab/>
        <w:t>John, junior, became a Freeman.  (ibid.)</w:t>
      </w:r>
    </w:p>
    <w:p w:rsidR="00860FE0" w:rsidRDefault="00860FE0" w:rsidP="00860FE0">
      <w:pPr>
        <w:pStyle w:val="NoSpacing"/>
      </w:pPr>
    </w:p>
    <w:p w:rsidR="00860FE0" w:rsidRDefault="00860FE0" w:rsidP="00860FE0">
      <w:pPr>
        <w:pStyle w:val="NoSpacing"/>
      </w:pPr>
    </w:p>
    <w:p w:rsidR="00860FE0" w:rsidRDefault="00860FE0" w:rsidP="00860FE0">
      <w:pPr>
        <w:pStyle w:val="NoSpacing"/>
      </w:pPr>
    </w:p>
    <w:p w:rsidR="00860FE0" w:rsidRDefault="00860FE0" w:rsidP="00860FE0">
      <w:pPr>
        <w:pStyle w:val="NoSpacing"/>
      </w:pPr>
      <w:r>
        <w:t>15 February 2015</w:t>
      </w:r>
    </w:p>
    <w:p w:rsidR="006B2F86" w:rsidRPr="00E71FC3" w:rsidRDefault="00860FE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FE0" w:rsidRDefault="00860FE0" w:rsidP="00E71FC3">
      <w:pPr>
        <w:spacing w:after="0" w:line="240" w:lineRule="auto"/>
      </w:pPr>
      <w:r>
        <w:separator/>
      </w:r>
    </w:p>
  </w:endnote>
  <w:endnote w:type="continuationSeparator" w:id="0">
    <w:p w:rsidR="00860FE0" w:rsidRDefault="00860F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FE0" w:rsidRDefault="00860FE0" w:rsidP="00E71FC3">
      <w:pPr>
        <w:spacing w:after="0" w:line="240" w:lineRule="auto"/>
      </w:pPr>
      <w:r>
        <w:separator/>
      </w:r>
    </w:p>
  </w:footnote>
  <w:footnote w:type="continuationSeparator" w:id="0">
    <w:p w:rsidR="00860FE0" w:rsidRDefault="00860F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E0"/>
    <w:rsid w:val="001A7C09"/>
    <w:rsid w:val="00733BE7"/>
    <w:rsid w:val="00860FE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4ABD8-7E2F-436F-8F21-6410969B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2016-06-25T21:12:00Z</dcterms:created>
  <dcterms:modified xsi:type="dcterms:W3CDTF">2016-06-25T21:12:00Z</dcterms:modified>
</cp:coreProperties>
</file>