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7B2FAA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STOKLEY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fl.1485)</w:t>
      </w:r>
    </w:p>
    <w:p w14:paraId="76E054C3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Shelford Priory.</w:t>
      </w:r>
    </w:p>
    <w:p w14:paraId="1720AC09" w14:textId="77777777" w:rsidR="005673DC" w:rsidRDefault="005673DC" w:rsidP="005673DC">
      <w:pPr>
        <w:pStyle w:val="NoSpacing"/>
        <w:rPr>
          <w:rFonts w:cs="Times New Roman"/>
          <w:szCs w:val="24"/>
        </w:rPr>
      </w:pPr>
    </w:p>
    <w:p w14:paraId="5B749E06" w14:textId="77777777" w:rsidR="005673DC" w:rsidRDefault="005673DC" w:rsidP="005673DC">
      <w:pPr>
        <w:pStyle w:val="NoSpacing"/>
        <w:rPr>
          <w:rFonts w:cs="Times New Roman"/>
          <w:szCs w:val="24"/>
        </w:rPr>
      </w:pPr>
    </w:p>
    <w:p w14:paraId="23DF3455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Mar.1485</w:t>
      </w:r>
      <w:r>
        <w:rPr>
          <w:rFonts w:cs="Times New Roman"/>
          <w:szCs w:val="24"/>
        </w:rPr>
        <w:tab/>
        <w:t>He was ordained subdeacon in the conventual church of the Franciscans, York,</w:t>
      </w:r>
    </w:p>
    <w:p w14:paraId="44E766C9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by William Egremont, Bishop of Dromore(q.v.).</w:t>
      </w:r>
    </w:p>
    <w:p w14:paraId="7C5F18EA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C17D89">
        <w:rPr>
          <w:rFonts w:cs="Times New Roman"/>
          <w:szCs w:val="24"/>
        </w:rPr>
        <w:t>(“York Clergy Ordinations 1475-1500” ed. David M. Smith p</w:t>
      </w:r>
      <w:r>
        <w:rPr>
          <w:rFonts w:cs="Times New Roman"/>
          <w:szCs w:val="24"/>
        </w:rPr>
        <w:t>.104)</w:t>
      </w:r>
    </w:p>
    <w:p w14:paraId="674BB86D" w14:textId="77777777" w:rsidR="005673DC" w:rsidRDefault="005673DC" w:rsidP="005673DC">
      <w:pPr>
        <w:pStyle w:val="NoSpacing"/>
        <w:rPr>
          <w:rFonts w:cs="Times New Roman"/>
          <w:szCs w:val="24"/>
        </w:rPr>
      </w:pPr>
    </w:p>
    <w:p w14:paraId="5EEF0B55" w14:textId="77777777" w:rsidR="005673DC" w:rsidRDefault="005673DC" w:rsidP="005673DC">
      <w:pPr>
        <w:pStyle w:val="NoSpacing"/>
        <w:rPr>
          <w:rFonts w:cs="Times New Roman"/>
          <w:szCs w:val="24"/>
        </w:rPr>
      </w:pPr>
    </w:p>
    <w:p w14:paraId="13929EA3" w14:textId="77777777" w:rsidR="005673DC" w:rsidRDefault="005673DC" w:rsidP="005673D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29 December 2024</w:t>
      </w:r>
    </w:p>
    <w:p w14:paraId="3CA8FD9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4CF31" w14:textId="77777777" w:rsidR="005673DC" w:rsidRDefault="005673DC" w:rsidP="009139A6">
      <w:r>
        <w:separator/>
      </w:r>
    </w:p>
  </w:endnote>
  <w:endnote w:type="continuationSeparator" w:id="0">
    <w:p w14:paraId="08523059" w14:textId="77777777" w:rsidR="005673DC" w:rsidRDefault="005673D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2499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396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2832A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06666" w14:textId="77777777" w:rsidR="005673DC" w:rsidRDefault="005673DC" w:rsidP="009139A6">
      <w:r>
        <w:separator/>
      </w:r>
    </w:p>
  </w:footnote>
  <w:footnote w:type="continuationSeparator" w:id="0">
    <w:p w14:paraId="2E89441F" w14:textId="77777777" w:rsidR="005673DC" w:rsidRDefault="005673D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EDC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73AB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2C79E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DC"/>
    <w:rsid w:val="000666E0"/>
    <w:rsid w:val="002510B7"/>
    <w:rsid w:val="00270799"/>
    <w:rsid w:val="005673DC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95E60"/>
  <w15:chartTrackingRefBased/>
  <w15:docId w15:val="{9EC6487C-0E4B-49AD-9A9A-52E39EAB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2024-12-29T16:57:00Z</dcterms:created>
  <dcterms:modified xsi:type="dcterms:W3CDTF">2024-12-29T16:59:00Z</dcterms:modified>
</cp:coreProperties>
</file>