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9757D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Thomas STOKLEY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fl.1485)</w:t>
      </w:r>
    </w:p>
    <w:p w14:paraId="1B0D12F4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</w:p>
    <w:p w14:paraId="5F9CEC9C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</w:p>
    <w:p w14:paraId="222E11F0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1485</w:t>
      </w:r>
      <w:r>
        <w:rPr>
          <w:rFonts w:cs="Times New Roman"/>
          <w:szCs w:val="24"/>
          <w:lang w:val="en-GB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  <w:lang w:val="en-GB"/>
        </w:rPr>
        <w:t>Wodeward</w:t>
      </w:r>
      <w:proofErr w:type="spellEnd"/>
      <w:r>
        <w:rPr>
          <w:rFonts w:cs="Times New Roman"/>
          <w:szCs w:val="24"/>
          <w:lang w:val="en-GB"/>
        </w:rPr>
        <w:t xml:space="preserve"> of Walsall(q.v.) and three</w:t>
      </w:r>
    </w:p>
    <w:p w14:paraId="5C72E1ED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>others.</w:t>
      </w:r>
    </w:p>
    <w:p w14:paraId="3E5234B6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  <w:t xml:space="preserve">( </w:t>
      </w:r>
      <w:hyperlink r:id="rId6" w:history="1">
        <w:r w:rsidRPr="00F46848">
          <w:rPr>
            <w:rStyle w:val="Hyperlink"/>
            <w:rFonts w:cs="Times New Roman"/>
            <w:szCs w:val="24"/>
            <w:lang w:val="en-GB"/>
          </w:rPr>
          <w:t>https://waalt.uh.edu/index.php/CP40/892</w:t>
        </w:r>
      </w:hyperlink>
      <w:r>
        <w:rPr>
          <w:rFonts w:cs="Times New Roman"/>
          <w:szCs w:val="24"/>
          <w:lang w:val="en-GB"/>
        </w:rPr>
        <w:t xml:space="preserve"> )  [Easter Term]</w:t>
      </w:r>
    </w:p>
    <w:p w14:paraId="72BD0E5E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</w:p>
    <w:p w14:paraId="59DD2DB3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</w:p>
    <w:p w14:paraId="152F081E" w14:textId="77777777" w:rsidR="00763886" w:rsidRDefault="00763886" w:rsidP="00763886">
      <w:pPr>
        <w:pStyle w:val="NoSpacing"/>
        <w:jc w:val="both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4 February 2024</w:t>
      </w:r>
    </w:p>
    <w:p w14:paraId="0608188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79EA3" w14:textId="77777777" w:rsidR="00763886" w:rsidRDefault="00763886" w:rsidP="009139A6">
      <w:r>
        <w:separator/>
      </w:r>
    </w:p>
  </w:endnote>
  <w:endnote w:type="continuationSeparator" w:id="0">
    <w:p w14:paraId="448AA604" w14:textId="77777777" w:rsidR="00763886" w:rsidRDefault="0076388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D7C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C77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A857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F51D0E" w14:textId="77777777" w:rsidR="00763886" w:rsidRDefault="00763886" w:rsidP="009139A6">
      <w:r>
        <w:separator/>
      </w:r>
    </w:p>
  </w:footnote>
  <w:footnote w:type="continuationSeparator" w:id="0">
    <w:p w14:paraId="19417AF2" w14:textId="77777777" w:rsidR="00763886" w:rsidRDefault="0076388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D82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138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B8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886"/>
    <w:rsid w:val="000666E0"/>
    <w:rsid w:val="002510B7"/>
    <w:rsid w:val="005C130B"/>
    <w:rsid w:val="0076388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7C087"/>
  <w15:chartTrackingRefBased/>
  <w15:docId w15:val="{AC7160BE-F606-42C6-8855-27CCEB6F0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63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92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2024-02-13T09:29:00Z</dcterms:created>
  <dcterms:modified xsi:type="dcterms:W3CDTF">2024-02-13T09:30:00Z</dcterms:modified>
</cp:coreProperties>
</file>