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801E" w14:textId="77777777" w:rsidR="00A210FD" w:rsidRDefault="00A210FD" w:rsidP="00A210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Agnes STOKTON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3C18BD04" w14:textId="77777777" w:rsidR="00A210FD" w:rsidRDefault="00A210FD" w:rsidP="00A210FD">
      <w:pPr>
        <w:pStyle w:val="NoSpacing"/>
        <w:rPr>
          <w:rFonts w:eastAsia="Times New Roman" w:cs="Times New Roman"/>
          <w:szCs w:val="24"/>
        </w:rPr>
      </w:pPr>
    </w:p>
    <w:p w14:paraId="1C180C2F" w14:textId="77777777" w:rsidR="00A210FD" w:rsidRDefault="00A210FD" w:rsidP="00A210FD">
      <w:pPr>
        <w:pStyle w:val="NoSpacing"/>
        <w:rPr>
          <w:rFonts w:eastAsia="Times New Roman" w:cs="Times New Roman"/>
          <w:szCs w:val="24"/>
        </w:rPr>
      </w:pPr>
    </w:p>
    <w:p w14:paraId="619836B9" w14:textId="77777777" w:rsidR="00A210FD" w:rsidRDefault="00A210FD" w:rsidP="00A210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Apr.1484</w:t>
      </w:r>
      <w:r>
        <w:rPr>
          <w:rFonts w:eastAsia="Times New Roman" w:cs="Times New Roman"/>
          <w:szCs w:val="24"/>
        </w:rPr>
        <w:tab/>
        <w:t xml:space="preserve">Margaret </w:t>
      </w:r>
      <w:proofErr w:type="spellStart"/>
      <w:r>
        <w:rPr>
          <w:rFonts w:eastAsia="Times New Roman" w:cs="Times New Roman"/>
          <w:szCs w:val="24"/>
        </w:rPr>
        <w:t>Gardyner</w:t>
      </w:r>
      <w:proofErr w:type="spellEnd"/>
      <w:r>
        <w:rPr>
          <w:rFonts w:eastAsia="Times New Roman" w:cs="Times New Roman"/>
          <w:szCs w:val="24"/>
        </w:rPr>
        <w:t xml:space="preserve">(q.v.) bequeathed </w:t>
      </w:r>
      <w:proofErr w:type="gramStart"/>
      <w:r>
        <w:rPr>
          <w:rFonts w:eastAsia="Times New Roman" w:cs="Times New Roman"/>
          <w:szCs w:val="24"/>
        </w:rPr>
        <w:t>her  a</w:t>
      </w:r>
      <w:proofErr w:type="gramEnd"/>
      <w:r>
        <w:rPr>
          <w:rFonts w:eastAsia="Times New Roman" w:cs="Times New Roman"/>
          <w:szCs w:val="24"/>
        </w:rPr>
        <w:t xml:space="preserve"> gold ring, 2 kerchiefs and 6s 8d.</w:t>
      </w:r>
    </w:p>
    <w:p w14:paraId="27783445" w14:textId="77777777" w:rsidR="00A210FD" w:rsidRDefault="00A210FD" w:rsidP="00A210FD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</w:t>
      </w:r>
      <w:proofErr w:type="gramStart"/>
      <w:r>
        <w:rPr>
          <w:rFonts w:eastAsia="Times New Roman" w:cs="Times New Roman"/>
          <w:szCs w:val="24"/>
        </w:rPr>
        <w:t xml:space="preserve">Moira 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and Peter Hammond, pub. The Richard III Society 2008 vol. I pp.310-1)</w:t>
      </w:r>
    </w:p>
    <w:p w14:paraId="497A0578" w14:textId="77777777" w:rsidR="00A210FD" w:rsidRDefault="00A210FD" w:rsidP="00A210FD">
      <w:pPr>
        <w:pStyle w:val="NoSpacing"/>
        <w:rPr>
          <w:rFonts w:eastAsia="Times New Roman" w:cs="Times New Roman"/>
          <w:szCs w:val="24"/>
        </w:rPr>
      </w:pPr>
    </w:p>
    <w:p w14:paraId="6930B498" w14:textId="77777777" w:rsidR="00A210FD" w:rsidRDefault="00A210FD" w:rsidP="00A210FD">
      <w:pPr>
        <w:pStyle w:val="NoSpacing"/>
        <w:rPr>
          <w:rFonts w:eastAsia="Times New Roman" w:cs="Times New Roman"/>
          <w:szCs w:val="24"/>
        </w:rPr>
      </w:pPr>
    </w:p>
    <w:p w14:paraId="0C8D098F" w14:textId="77777777" w:rsidR="00A210FD" w:rsidRDefault="00A210FD" w:rsidP="00A210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 April 2023</w:t>
      </w:r>
    </w:p>
    <w:p w14:paraId="2DE2FE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FBD0" w14:textId="77777777" w:rsidR="00A210FD" w:rsidRDefault="00A210FD" w:rsidP="009139A6">
      <w:r>
        <w:separator/>
      </w:r>
    </w:p>
  </w:endnote>
  <w:endnote w:type="continuationSeparator" w:id="0">
    <w:p w14:paraId="3400B715" w14:textId="77777777" w:rsidR="00A210FD" w:rsidRDefault="00A210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01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AD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7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7784" w14:textId="77777777" w:rsidR="00A210FD" w:rsidRDefault="00A210FD" w:rsidP="009139A6">
      <w:r>
        <w:separator/>
      </w:r>
    </w:p>
  </w:footnote>
  <w:footnote w:type="continuationSeparator" w:id="0">
    <w:p w14:paraId="2D22FF35" w14:textId="77777777" w:rsidR="00A210FD" w:rsidRDefault="00A210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19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69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B8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FD"/>
    <w:rsid w:val="000666E0"/>
    <w:rsid w:val="002510B7"/>
    <w:rsid w:val="005C130B"/>
    <w:rsid w:val="00826F5C"/>
    <w:rsid w:val="009139A6"/>
    <w:rsid w:val="009448BB"/>
    <w:rsid w:val="00947624"/>
    <w:rsid w:val="00A210F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8CBF"/>
  <w15:chartTrackingRefBased/>
  <w15:docId w15:val="{24FCC8A2-657A-4BA7-93E3-ACE3E521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2023-04-05T21:09:00Z</dcterms:created>
  <dcterms:modified xsi:type="dcterms:W3CDTF">2023-04-05T21:09:00Z</dcterms:modified>
</cp:coreProperties>
</file>