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30" w:rsidRDefault="001F1F30" w:rsidP="001F1F30">
      <w:pPr>
        <w:pStyle w:val="NoSpacing"/>
      </w:pPr>
      <w:r>
        <w:rPr>
          <w:u w:val="single"/>
        </w:rPr>
        <w:t>Henry STOKTON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1F1F30" w:rsidRDefault="001F1F30" w:rsidP="001F1F30">
      <w:pPr>
        <w:pStyle w:val="NoSpacing"/>
      </w:pPr>
      <w:r>
        <w:t>Esquire.</w:t>
      </w:r>
    </w:p>
    <w:p w:rsidR="001F1F30" w:rsidRDefault="001F1F30" w:rsidP="001F1F30">
      <w:pPr>
        <w:pStyle w:val="NoSpacing"/>
      </w:pPr>
    </w:p>
    <w:p w:rsidR="001F1F30" w:rsidRDefault="001F1F30" w:rsidP="001F1F30">
      <w:pPr>
        <w:pStyle w:val="NoSpacing"/>
      </w:pPr>
    </w:p>
    <w:p w:rsidR="001F1F30" w:rsidRDefault="001F1F30" w:rsidP="001F1F30">
      <w:pPr>
        <w:pStyle w:val="NoSpacing"/>
      </w:pPr>
      <w:r>
        <w:tab/>
        <w:t>1483</w:t>
      </w:r>
      <w:r>
        <w:tab/>
        <w:t>William Bret(q.v.) brought a plaint of debt against him.</w:t>
      </w:r>
    </w:p>
    <w:p w:rsidR="001F1F30" w:rsidRDefault="001F1F30" w:rsidP="001F1F30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1F1F30" w:rsidRDefault="001F1F30" w:rsidP="001F1F30">
      <w:pPr>
        <w:pStyle w:val="NoSpacing"/>
      </w:pPr>
    </w:p>
    <w:p w:rsidR="001F1F30" w:rsidRDefault="001F1F30" w:rsidP="001F1F30">
      <w:pPr>
        <w:pStyle w:val="NoSpacing"/>
      </w:pPr>
    </w:p>
    <w:p w:rsidR="001F1F30" w:rsidRDefault="001F1F30" w:rsidP="001F1F30">
      <w:pPr>
        <w:pStyle w:val="NoSpacing"/>
      </w:pPr>
      <w:r>
        <w:t>5 August 2017</w:t>
      </w:r>
    </w:p>
    <w:p w:rsidR="006B2F86" w:rsidRPr="00E71FC3" w:rsidRDefault="001F1F3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F30" w:rsidRDefault="001F1F30" w:rsidP="00E71FC3">
      <w:pPr>
        <w:spacing w:after="0" w:line="240" w:lineRule="auto"/>
      </w:pPr>
      <w:r>
        <w:separator/>
      </w:r>
    </w:p>
  </w:endnote>
  <w:endnote w:type="continuationSeparator" w:id="0">
    <w:p w:rsidR="001F1F30" w:rsidRDefault="001F1F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F30" w:rsidRDefault="001F1F30" w:rsidP="00E71FC3">
      <w:pPr>
        <w:spacing w:after="0" w:line="240" w:lineRule="auto"/>
      </w:pPr>
      <w:r>
        <w:separator/>
      </w:r>
    </w:p>
  </w:footnote>
  <w:footnote w:type="continuationSeparator" w:id="0">
    <w:p w:rsidR="001F1F30" w:rsidRDefault="001F1F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30"/>
    <w:rsid w:val="001A7C09"/>
    <w:rsid w:val="001F1F3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8AE32-11CC-4436-9283-BBBBDD41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2017-08-12T19:14:00Z</dcterms:created>
  <dcterms:modified xsi:type="dcterms:W3CDTF">2017-08-12T19:15:00Z</dcterms:modified>
</cp:coreProperties>
</file>