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1BB9" w14:textId="5FC6DCAE" w:rsidR="00BA00AB" w:rsidRDefault="004535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STOKTON</w:t>
      </w:r>
      <w:r>
        <w:rPr>
          <w:rFonts w:cs="Times New Roman"/>
          <w:szCs w:val="24"/>
        </w:rPr>
        <w:t xml:space="preserve">      (d.1400)</w:t>
      </w:r>
    </w:p>
    <w:p w14:paraId="68D283AA" w14:textId="45BD178D" w:rsidR="004535BA" w:rsidRDefault="004535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0729A955" w14:textId="77777777" w:rsidR="004535BA" w:rsidRDefault="004535BA" w:rsidP="009139A6">
      <w:pPr>
        <w:pStyle w:val="NoSpacing"/>
        <w:rPr>
          <w:rFonts w:cs="Times New Roman"/>
          <w:szCs w:val="24"/>
        </w:rPr>
      </w:pPr>
    </w:p>
    <w:p w14:paraId="31D1F3F8" w14:textId="77777777" w:rsidR="004535BA" w:rsidRDefault="004535BA" w:rsidP="009139A6">
      <w:pPr>
        <w:pStyle w:val="NoSpacing"/>
        <w:rPr>
          <w:rFonts w:cs="Times New Roman"/>
          <w:szCs w:val="24"/>
        </w:rPr>
      </w:pPr>
    </w:p>
    <w:p w14:paraId="506C0E45" w14:textId="45880FDF" w:rsidR="004535BA" w:rsidRDefault="004535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Jul.</w:t>
      </w: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made his Will.   (W.Y.R. p.159)</w:t>
      </w:r>
    </w:p>
    <w:p w14:paraId="16F4E11C" w14:textId="1F60BC79" w:rsidR="004535BA" w:rsidRDefault="004535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BEAA2C5" w14:textId="77777777" w:rsidR="004535BA" w:rsidRDefault="004535BA" w:rsidP="009139A6">
      <w:pPr>
        <w:pStyle w:val="NoSpacing"/>
        <w:rPr>
          <w:rFonts w:cs="Times New Roman"/>
          <w:szCs w:val="24"/>
        </w:rPr>
      </w:pPr>
    </w:p>
    <w:p w14:paraId="076B1114" w14:textId="77777777" w:rsidR="004535BA" w:rsidRDefault="004535BA" w:rsidP="009139A6">
      <w:pPr>
        <w:pStyle w:val="NoSpacing"/>
        <w:rPr>
          <w:rFonts w:cs="Times New Roman"/>
          <w:szCs w:val="24"/>
        </w:rPr>
      </w:pPr>
    </w:p>
    <w:p w14:paraId="4F3A2C79" w14:textId="1D8E9237" w:rsidR="004535BA" w:rsidRPr="004535BA" w:rsidRDefault="004535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2023</w:t>
      </w:r>
    </w:p>
    <w:sectPr w:rsidR="004535BA" w:rsidRPr="00453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1B54" w14:textId="77777777" w:rsidR="004535BA" w:rsidRDefault="004535BA" w:rsidP="009139A6">
      <w:r>
        <w:separator/>
      </w:r>
    </w:p>
  </w:endnote>
  <w:endnote w:type="continuationSeparator" w:id="0">
    <w:p w14:paraId="6B88A8A7" w14:textId="77777777" w:rsidR="004535BA" w:rsidRDefault="004535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02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66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F2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2A61" w14:textId="77777777" w:rsidR="004535BA" w:rsidRDefault="004535BA" w:rsidP="009139A6">
      <w:r>
        <w:separator/>
      </w:r>
    </w:p>
  </w:footnote>
  <w:footnote w:type="continuationSeparator" w:id="0">
    <w:p w14:paraId="4C1B0F88" w14:textId="77777777" w:rsidR="004535BA" w:rsidRDefault="004535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5A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7C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D7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BA"/>
    <w:rsid w:val="000666E0"/>
    <w:rsid w:val="002510B7"/>
    <w:rsid w:val="004535B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58D0"/>
  <w15:chartTrackingRefBased/>
  <w15:docId w15:val="{62EBCFA3-4AA6-4224-A3AB-10DC5615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2023-08-31T06:37:00Z</dcterms:created>
  <dcterms:modified xsi:type="dcterms:W3CDTF">2023-08-31T06:39:00Z</dcterms:modified>
</cp:coreProperties>
</file>