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1D409" w14:textId="77777777" w:rsidR="0009101A" w:rsidRDefault="0009101A" w:rsidP="000910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STOKTON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fl.1442)</w:t>
      </w:r>
    </w:p>
    <w:p w14:paraId="24405861" w14:textId="77777777" w:rsidR="0009101A" w:rsidRDefault="0009101A" w:rsidP="000910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Chaplain.</w:t>
      </w:r>
    </w:p>
    <w:p w14:paraId="538B457F" w14:textId="77777777" w:rsidR="0009101A" w:rsidRDefault="0009101A" w:rsidP="000910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F6052F" w14:textId="77777777" w:rsidR="0009101A" w:rsidRDefault="0009101A" w:rsidP="000910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31B312" w14:textId="77777777" w:rsidR="0009101A" w:rsidRDefault="0009101A" w:rsidP="000910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1442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plaint of trespass and assault against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Herryson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Wainfleet,</w:t>
      </w:r>
    </w:p>
    <w:p w14:paraId="22AF6899" w14:textId="77777777" w:rsidR="0009101A" w:rsidRDefault="0009101A" w:rsidP="000910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Lincolnshire(q.v.).</w:t>
      </w:r>
    </w:p>
    <w:p w14:paraId="3E4C6BC1" w14:textId="77777777" w:rsidR="0009101A" w:rsidRDefault="0009101A" w:rsidP="000910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F965E1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4CEB178" w14:textId="77777777" w:rsidR="0009101A" w:rsidRDefault="0009101A" w:rsidP="000910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7B00B7" w14:textId="77777777" w:rsidR="0009101A" w:rsidRDefault="0009101A" w:rsidP="000910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D74832" w14:textId="77777777" w:rsidR="0009101A" w:rsidRDefault="0009101A" w:rsidP="000910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May 2022</w:t>
      </w:r>
    </w:p>
    <w:p w14:paraId="5733A4C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A4BFE" w14:textId="77777777" w:rsidR="0009101A" w:rsidRDefault="0009101A" w:rsidP="009139A6">
      <w:r>
        <w:separator/>
      </w:r>
    </w:p>
  </w:endnote>
  <w:endnote w:type="continuationSeparator" w:id="0">
    <w:p w14:paraId="183B4E61" w14:textId="77777777" w:rsidR="0009101A" w:rsidRDefault="000910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89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AD00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35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4E88A" w14:textId="77777777" w:rsidR="0009101A" w:rsidRDefault="0009101A" w:rsidP="009139A6">
      <w:r>
        <w:separator/>
      </w:r>
    </w:p>
  </w:footnote>
  <w:footnote w:type="continuationSeparator" w:id="0">
    <w:p w14:paraId="6B617775" w14:textId="77777777" w:rsidR="0009101A" w:rsidRDefault="000910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30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54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CE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1A"/>
    <w:rsid w:val="000666E0"/>
    <w:rsid w:val="0009101A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33BD0"/>
  <w15:chartTrackingRefBased/>
  <w15:docId w15:val="{A8E49BBC-8B55-465F-B39D-A04256F4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91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2022-05-20T20:40:00Z</dcterms:created>
  <dcterms:modified xsi:type="dcterms:W3CDTF">2022-05-20T20:41:00Z</dcterms:modified>
</cp:coreProperties>
</file>