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6444A" w14:textId="7292050A" w:rsidR="006B2F86" w:rsidRDefault="005B379A" w:rsidP="00E71FC3">
      <w:pPr>
        <w:pStyle w:val="NoSpacing"/>
      </w:pPr>
      <w:r>
        <w:rPr>
          <w:u w:val="single"/>
        </w:rPr>
        <w:t>William STOKTON</w:t>
      </w:r>
      <w:r>
        <w:t xml:space="preserve">   </w:t>
      </w:r>
      <w:proofErr w:type="gramStart"/>
      <w:r>
        <w:t xml:space="preserve">   (</w:t>
      </w:r>
      <w:proofErr w:type="gramEnd"/>
      <w:r>
        <w:t>fl.1483)</w:t>
      </w:r>
    </w:p>
    <w:p w14:paraId="66D833B0" w14:textId="3E6834BA" w:rsidR="005B379A" w:rsidRDefault="005B379A" w:rsidP="00E71FC3">
      <w:pPr>
        <w:pStyle w:val="NoSpacing"/>
      </w:pPr>
      <w:r>
        <w:t>of London. Labourer.</w:t>
      </w:r>
    </w:p>
    <w:p w14:paraId="3EBB9432" w14:textId="3D3106B9" w:rsidR="005B379A" w:rsidRDefault="005B379A" w:rsidP="00E71FC3">
      <w:pPr>
        <w:pStyle w:val="NoSpacing"/>
      </w:pPr>
    </w:p>
    <w:p w14:paraId="1CDBC8C4" w14:textId="36B1CDB6" w:rsidR="005B379A" w:rsidRDefault="005B379A" w:rsidP="00E71FC3">
      <w:pPr>
        <w:pStyle w:val="NoSpacing"/>
      </w:pPr>
    </w:p>
    <w:p w14:paraId="5E2D9608" w14:textId="405E8341" w:rsidR="005B379A" w:rsidRDefault="005B379A" w:rsidP="00E71FC3">
      <w:pPr>
        <w:pStyle w:val="NoSpacing"/>
      </w:pPr>
      <w:r>
        <w:tab/>
        <w:t>1483</w:t>
      </w:r>
      <w:r>
        <w:tab/>
        <w:t>He was paid for half a day’s work about the Great Wardrobe.</w:t>
      </w:r>
    </w:p>
    <w:p w14:paraId="04DE21CB" w14:textId="134B9244" w:rsidR="005B379A" w:rsidRDefault="005B379A" w:rsidP="00E71FC3">
      <w:pPr>
        <w:pStyle w:val="NoSpacing"/>
      </w:pPr>
      <w:r>
        <w:tab/>
      </w:r>
      <w:r>
        <w:tab/>
        <w:t>(Coronation p.400)</w:t>
      </w:r>
    </w:p>
    <w:p w14:paraId="5536E569" w14:textId="360BDB84" w:rsidR="005B379A" w:rsidRDefault="005B379A" w:rsidP="00E71FC3">
      <w:pPr>
        <w:pStyle w:val="NoSpacing"/>
      </w:pPr>
    </w:p>
    <w:p w14:paraId="7FF11FC8" w14:textId="605D2AC6" w:rsidR="005B379A" w:rsidRDefault="005B379A" w:rsidP="00E71FC3">
      <w:pPr>
        <w:pStyle w:val="NoSpacing"/>
      </w:pPr>
    </w:p>
    <w:p w14:paraId="713ED627" w14:textId="408B30E4" w:rsidR="005B379A" w:rsidRPr="005B379A" w:rsidRDefault="005B379A" w:rsidP="00E71FC3">
      <w:pPr>
        <w:pStyle w:val="NoSpacing"/>
      </w:pPr>
      <w:r>
        <w:t>13 June 2018</w:t>
      </w:r>
      <w:bookmarkStart w:id="0" w:name="_GoBack"/>
      <w:bookmarkEnd w:id="0"/>
    </w:p>
    <w:sectPr w:rsidR="005B379A" w:rsidRPr="005B379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67F42E" w14:textId="77777777" w:rsidR="005B379A" w:rsidRDefault="005B379A" w:rsidP="00E71FC3">
      <w:pPr>
        <w:spacing w:after="0" w:line="240" w:lineRule="auto"/>
      </w:pPr>
      <w:r>
        <w:separator/>
      </w:r>
    </w:p>
  </w:endnote>
  <w:endnote w:type="continuationSeparator" w:id="0">
    <w:p w14:paraId="1C590303" w14:textId="77777777" w:rsidR="005B379A" w:rsidRDefault="005B379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5BDAF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96AEC3" w14:textId="77777777" w:rsidR="005B379A" w:rsidRDefault="005B379A" w:rsidP="00E71FC3">
      <w:pPr>
        <w:spacing w:after="0" w:line="240" w:lineRule="auto"/>
      </w:pPr>
      <w:r>
        <w:separator/>
      </w:r>
    </w:p>
  </w:footnote>
  <w:footnote w:type="continuationSeparator" w:id="0">
    <w:p w14:paraId="1E9AE47B" w14:textId="77777777" w:rsidR="005B379A" w:rsidRDefault="005B379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79A"/>
    <w:rsid w:val="001A7C09"/>
    <w:rsid w:val="00577BD5"/>
    <w:rsid w:val="005B379A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4441E"/>
  <w15:chartTrackingRefBased/>
  <w15:docId w15:val="{C0F3CA1C-9817-456B-8758-13BD3857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</cp:lastModifiedBy>
  <cp:revision>1</cp:revision>
  <dcterms:created xsi:type="dcterms:W3CDTF">2018-06-13T18:25:00Z</dcterms:created>
  <dcterms:modified xsi:type="dcterms:W3CDTF">2018-06-13T18:27:00Z</dcterms:modified>
</cp:coreProperties>
</file>