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A8C9" w14:textId="254431A0" w:rsidR="00BA00AB" w:rsidRDefault="0046212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Robert STOKTON</w:t>
      </w:r>
      <w:r>
        <w:rPr>
          <w:rFonts w:cs="Times New Roman"/>
          <w:szCs w:val="24"/>
        </w:rPr>
        <w:t xml:space="preserve">      (d.1482)</w:t>
      </w:r>
    </w:p>
    <w:p w14:paraId="162391DB" w14:textId="5642C2E1" w:rsidR="00462124" w:rsidRDefault="0046212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Chaplain.</w:t>
      </w:r>
    </w:p>
    <w:p w14:paraId="29CCF52F" w14:textId="77777777" w:rsidR="00462124" w:rsidRDefault="00462124" w:rsidP="009139A6">
      <w:pPr>
        <w:pStyle w:val="NoSpacing"/>
        <w:rPr>
          <w:rFonts w:cs="Times New Roman"/>
          <w:szCs w:val="24"/>
        </w:rPr>
      </w:pPr>
    </w:p>
    <w:p w14:paraId="5174062C" w14:textId="77777777" w:rsidR="00462124" w:rsidRDefault="00462124" w:rsidP="009139A6">
      <w:pPr>
        <w:pStyle w:val="NoSpacing"/>
        <w:rPr>
          <w:rFonts w:cs="Times New Roman"/>
          <w:szCs w:val="24"/>
        </w:rPr>
      </w:pPr>
    </w:p>
    <w:p w14:paraId="6C8BBC2C" w14:textId="70214248" w:rsidR="00462124" w:rsidRDefault="0046212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Apr.1482</w:t>
      </w:r>
      <w:r>
        <w:rPr>
          <w:rFonts w:cs="Times New Roman"/>
          <w:szCs w:val="24"/>
        </w:rPr>
        <w:tab/>
        <w:t>He made his Will.   (W.Y.R. p.160)</w:t>
      </w:r>
    </w:p>
    <w:p w14:paraId="4F94DA8C" w14:textId="30E2E511" w:rsidR="00462124" w:rsidRDefault="0046212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80071A2" w14:textId="77777777" w:rsidR="00462124" w:rsidRDefault="00462124" w:rsidP="009139A6">
      <w:pPr>
        <w:pStyle w:val="NoSpacing"/>
        <w:rPr>
          <w:rFonts w:cs="Times New Roman"/>
          <w:szCs w:val="24"/>
        </w:rPr>
      </w:pPr>
    </w:p>
    <w:p w14:paraId="58516CA2" w14:textId="77777777" w:rsidR="00462124" w:rsidRDefault="00462124" w:rsidP="009139A6">
      <w:pPr>
        <w:pStyle w:val="NoSpacing"/>
        <w:rPr>
          <w:rFonts w:cs="Times New Roman"/>
          <w:szCs w:val="24"/>
        </w:rPr>
      </w:pPr>
    </w:p>
    <w:p w14:paraId="01EB710A" w14:textId="5C3C5BF1" w:rsidR="00462124" w:rsidRPr="00462124" w:rsidRDefault="0046212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2023</w:t>
      </w:r>
    </w:p>
    <w:sectPr w:rsidR="00462124" w:rsidRPr="00462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4200" w14:textId="77777777" w:rsidR="00462124" w:rsidRDefault="00462124" w:rsidP="009139A6">
      <w:r>
        <w:separator/>
      </w:r>
    </w:p>
  </w:endnote>
  <w:endnote w:type="continuationSeparator" w:id="0">
    <w:p w14:paraId="6111BC28" w14:textId="77777777" w:rsidR="00462124" w:rsidRDefault="004621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BF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BA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15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0F9E" w14:textId="77777777" w:rsidR="00462124" w:rsidRDefault="00462124" w:rsidP="009139A6">
      <w:r>
        <w:separator/>
      </w:r>
    </w:p>
  </w:footnote>
  <w:footnote w:type="continuationSeparator" w:id="0">
    <w:p w14:paraId="43932212" w14:textId="77777777" w:rsidR="00462124" w:rsidRDefault="004621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C4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02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2A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24"/>
    <w:rsid w:val="000666E0"/>
    <w:rsid w:val="002510B7"/>
    <w:rsid w:val="0046212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0BDC"/>
  <w15:chartTrackingRefBased/>
  <w15:docId w15:val="{CF488EFD-199A-45A7-BF1C-D150E7E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2023-08-31T06:40:00Z</dcterms:created>
  <dcterms:modified xsi:type="dcterms:W3CDTF">2023-08-31T06:42:00Z</dcterms:modified>
</cp:coreProperties>
</file>