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A3E9D" w14:textId="77777777" w:rsidR="00D43433" w:rsidRDefault="00D43433" w:rsidP="00D434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James STOKWELL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fl.1400)</w:t>
      </w:r>
    </w:p>
    <w:p w14:paraId="5C310452" w14:textId="77777777" w:rsidR="00D43433" w:rsidRDefault="00D43433" w:rsidP="00D434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7F9E38" w14:textId="77777777" w:rsidR="00D43433" w:rsidRDefault="00D43433" w:rsidP="00D434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E5C1C8" w14:textId="77777777" w:rsidR="00D43433" w:rsidRDefault="00D43433" w:rsidP="00D434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Mar.1400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Braintree, Essex, </w:t>
      </w:r>
    </w:p>
    <w:p w14:paraId="3247DDAA" w14:textId="77777777" w:rsidR="00D43433" w:rsidRDefault="00D43433" w:rsidP="00D434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of 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Peckenham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0A0F8B97" w14:textId="77777777" w:rsidR="00D43433" w:rsidRDefault="00D43433" w:rsidP="00D434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E35B8C">
        <w:rPr>
          <w:rFonts w:ascii="Times New Roman" w:hAnsi="Times New Roman" w:cs="Times New Roman"/>
          <w:sz w:val="24"/>
          <w:szCs w:val="24"/>
        </w:rPr>
        <w:t>https://inquisitionspostmortem.ac.uk/view/inquisition/18-049/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16AE89D" w14:textId="77777777" w:rsidR="00D43433" w:rsidRDefault="00D43433" w:rsidP="00D434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6A90D2" w14:textId="77777777" w:rsidR="00D43433" w:rsidRDefault="00D43433" w:rsidP="00D434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42B490" w14:textId="77777777" w:rsidR="00D43433" w:rsidRPr="00456AFE" w:rsidRDefault="00D43433" w:rsidP="00D434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February 2022</w:t>
      </w:r>
    </w:p>
    <w:p w14:paraId="5819B9AF" w14:textId="7615BDD8" w:rsidR="00BA00AB" w:rsidRPr="00D43433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D434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44CC1" w14:textId="77777777" w:rsidR="00D43433" w:rsidRDefault="00D43433" w:rsidP="009139A6">
      <w:r>
        <w:separator/>
      </w:r>
    </w:p>
  </w:endnote>
  <w:endnote w:type="continuationSeparator" w:id="0">
    <w:p w14:paraId="05D58871" w14:textId="77777777" w:rsidR="00D43433" w:rsidRDefault="00D4343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7555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AF95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6793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543EA" w14:textId="77777777" w:rsidR="00D43433" w:rsidRDefault="00D43433" w:rsidP="009139A6">
      <w:r>
        <w:separator/>
      </w:r>
    </w:p>
  </w:footnote>
  <w:footnote w:type="continuationSeparator" w:id="0">
    <w:p w14:paraId="0275D8D1" w14:textId="77777777" w:rsidR="00D43433" w:rsidRDefault="00D4343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B24E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9776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185F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433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D43433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7AB4D"/>
  <w15:chartTrackingRefBased/>
  <w15:docId w15:val="{F303D81B-F339-4BBD-BE42-D20574EF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2022-02-01T16:27:00Z</dcterms:created>
  <dcterms:modified xsi:type="dcterms:W3CDTF">2022-02-01T16:27:00Z</dcterms:modified>
</cp:coreProperties>
</file>